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A23F" w14:textId="1050163E" w:rsidR="001C0DE4" w:rsidRPr="000B45AF" w:rsidRDefault="001C0DE4" w:rsidP="00A30766">
      <w:pPr>
        <w:jc w:val="center"/>
        <w:rPr>
          <w:sz w:val="44"/>
          <w:szCs w:val="48"/>
          <w:lang w:val="en-GB"/>
        </w:rPr>
      </w:pPr>
      <w:r w:rsidRPr="000B45AF">
        <w:rPr>
          <w:sz w:val="44"/>
          <w:szCs w:val="48"/>
          <w:lang w:val="en-GB"/>
        </w:rPr>
        <w:t>U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T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N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O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D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G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N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G</w:t>
      </w:r>
    </w:p>
    <w:p w14:paraId="1C06E422" w14:textId="06C0AB54" w:rsidR="00040115" w:rsidRPr="00631335" w:rsidRDefault="008D242B" w:rsidP="00EB5E40">
      <w:pPr>
        <w:pStyle w:val="Normaalweb"/>
        <w:ind w:left="-567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  <w:r w:rsidRPr="00631335">
        <w:rPr>
          <w:rFonts w:asciiTheme="minorHAnsi" w:hAnsiTheme="minorHAnsi"/>
          <w:sz w:val="22"/>
          <w:szCs w:val="22"/>
        </w:rPr>
        <w:t xml:space="preserve">Hoi </w:t>
      </w:r>
      <w:r w:rsidR="0030257C" w:rsidRPr="00631335">
        <w:rPr>
          <w:rFonts w:asciiTheme="minorHAnsi" w:hAnsiTheme="minorHAnsi"/>
          <w:sz w:val="22"/>
          <w:szCs w:val="22"/>
        </w:rPr>
        <w:t>leden</w:t>
      </w:r>
      <w:r w:rsidR="00CD3E9E" w:rsidRPr="00631335">
        <w:rPr>
          <w:rFonts w:asciiTheme="minorHAnsi" w:hAnsiTheme="minorHAnsi"/>
          <w:sz w:val="22"/>
          <w:szCs w:val="22"/>
        </w:rPr>
        <w:t>,</w:t>
      </w:r>
    </w:p>
    <w:p w14:paraId="3930F886" w14:textId="536923B2" w:rsidR="003F7EEE" w:rsidRPr="00631335" w:rsidRDefault="00D46373" w:rsidP="00553E6F">
      <w:pPr>
        <w:pStyle w:val="Normaalweb"/>
        <w:ind w:left="-567"/>
        <w:jc w:val="both"/>
        <w:rPr>
          <w:rFonts w:asciiTheme="minorHAnsi" w:hAnsiTheme="minorHAnsi"/>
          <w:sz w:val="22"/>
          <w:szCs w:val="22"/>
        </w:rPr>
      </w:pPr>
      <w:r w:rsidRPr="00631335">
        <w:rPr>
          <w:rFonts w:asciiTheme="minorHAnsi" w:hAnsiTheme="minorHAnsi"/>
          <w:sz w:val="22"/>
          <w:szCs w:val="22"/>
        </w:rPr>
        <w:t xml:space="preserve">Wist je dat onze personeelsvereniging </w:t>
      </w:r>
      <w:r w:rsidR="00C215BC" w:rsidRPr="00631335">
        <w:rPr>
          <w:rFonts w:asciiTheme="minorHAnsi" w:hAnsiTheme="minorHAnsi"/>
          <w:sz w:val="22"/>
          <w:szCs w:val="22"/>
        </w:rPr>
        <w:t xml:space="preserve">in Eindhoven </w:t>
      </w:r>
      <w:r w:rsidRPr="00631335">
        <w:rPr>
          <w:rFonts w:asciiTheme="minorHAnsi" w:hAnsiTheme="minorHAnsi"/>
          <w:sz w:val="22"/>
          <w:szCs w:val="22"/>
        </w:rPr>
        <w:t xml:space="preserve">een breed scala aan activiteiten organiseert waar voor iedereen iets leuks bij zit? Of je nu houdt van creatief bezig zijn, sportief wilt zijn, </w:t>
      </w:r>
      <w:r w:rsidR="00774683" w:rsidRPr="00631335">
        <w:rPr>
          <w:rFonts w:asciiTheme="minorHAnsi" w:hAnsiTheme="minorHAnsi"/>
          <w:sz w:val="22"/>
          <w:szCs w:val="22"/>
        </w:rPr>
        <w:t xml:space="preserve">koken leuk vindt, </w:t>
      </w:r>
      <w:r w:rsidRPr="00631335">
        <w:rPr>
          <w:rFonts w:asciiTheme="minorHAnsi" w:hAnsiTheme="minorHAnsi"/>
          <w:sz w:val="22"/>
          <w:szCs w:val="22"/>
        </w:rPr>
        <w:t xml:space="preserve">of gewoon wilt genieten van een gezellige </w:t>
      </w:r>
      <w:r w:rsidR="00814887" w:rsidRPr="00631335">
        <w:rPr>
          <w:rFonts w:asciiTheme="minorHAnsi" w:hAnsiTheme="minorHAnsi"/>
          <w:sz w:val="22"/>
          <w:szCs w:val="22"/>
        </w:rPr>
        <w:t xml:space="preserve">dag of </w:t>
      </w:r>
      <w:r w:rsidRPr="00631335">
        <w:rPr>
          <w:rFonts w:asciiTheme="minorHAnsi" w:hAnsiTheme="minorHAnsi"/>
          <w:sz w:val="22"/>
          <w:szCs w:val="22"/>
        </w:rPr>
        <w:t>avond, wij hebben het allemaal!</w:t>
      </w:r>
      <w:r w:rsidR="008D23E3" w:rsidRPr="00631335">
        <w:rPr>
          <w:rFonts w:asciiTheme="minorHAnsi" w:hAnsiTheme="minorHAnsi"/>
          <w:sz w:val="22"/>
          <w:szCs w:val="22"/>
        </w:rPr>
        <w:t xml:space="preserve"> </w:t>
      </w:r>
    </w:p>
    <w:p w14:paraId="4BD587BA" w14:textId="47EE62ED" w:rsidR="000007D4" w:rsidRPr="00631335" w:rsidRDefault="00C3404B" w:rsidP="000007D4">
      <w:pPr>
        <w:rPr>
          <w:sz w:val="22"/>
        </w:rPr>
      </w:pPr>
      <w:r w:rsidRPr="00631335">
        <w:rPr>
          <w:sz w:val="22"/>
        </w:rPr>
        <w:t xml:space="preserve">Op velerlei verzoek: </w:t>
      </w:r>
      <w:r w:rsidR="002D09D2" w:rsidRPr="00631335">
        <w:rPr>
          <w:sz w:val="22"/>
        </w:rPr>
        <w:t>pistool / kleiduiven schieten</w:t>
      </w:r>
      <w:r w:rsidRPr="00631335">
        <w:rPr>
          <w:sz w:val="22"/>
        </w:rPr>
        <w:t xml:space="preserve">.  </w:t>
      </w:r>
      <w:r w:rsidR="00CE1676" w:rsidRPr="00631335">
        <w:rPr>
          <w:sz w:val="22"/>
        </w:rPr>
        <w:t xml:space="preserve">Deze activiteit wordt </w:t>
      </w:r>
      <w:r w:rsidR="000007D4" w:rsidRPr="00631335">
        <w:rPr>
          <w:sz w:val="22"/>
        </w:rPr>
        <w:t>georganiseerd door Rien Mulder van de activiteitencommissie.</w:t>
      </w:r>
    </w:p>
    <w:p w14:paraId="01F532D7" w14:textId="4EAF675F" w:rsidR="0081352F" w:rsidRPr="00631335" w:rsidRDefault="002D09D2" w:rsidP="01D1EE77">
      <w:pPr>
        <w:pStyle w:val="Lijstalinea"/>
        <w:numPr>
          <w:ilvl w:val="0"/>
          <w:numId w:val="18"/>
        </w:numPr>
        <w:shd w:val="clear" w:color="auto" w:fill="FAFAFA"/>
        <w:spacing w:before="150" w:after="225"/>
        <w:rPr>
          <w:sz w:val="22"/>
          <w:lang w:eastAsia="nl-BE"/>
        </w:rPr>
      </w:pPr>
      <w:r w:rsidRPr="01D1EE77">
        <w:rPr>
          <w:sz w:val="22"/>
          <w:lang w:eastAsia="nl-BE"/>
        </w:rPr>
        <w:t xml:space="preserve">Altijd al een keer willen schieten? Vorige keer helaas niet kunnen inschrijven en van uw collega vernomen over deze supergezellige middag? Zet u over de schroom heen, en laat u uitdagen om in de roos te schieten. Dan kunt u nu alsnog kennis maken met een ‘schietarrangement’ dat we ook dit jaar hebben kunnen bemachtigen. </w:t>
      </w:r>
      <w:r w:rsidR="0081352F" w:rsidRPr="01D1EE77">
        <w:rPr>
          <w:sz w:val="22"/>
          <w:lang w:eastAsia="nl-BE"/>
        </w:rPr>
        <w:t xml:space="preserve"> Ook u kunt zich </w:t>
      </w:r>
      <w:r w:rsidRPr="01D1EE77">
        <w:rPr>
          <w:sz w:val="22"/>
          <w:lang w:eastAsia="nl-BE"/>
        </w:rPr>
        <w:t xml:space="preserve"> bekwamen in meerdere vormen van schieten op de zeer professionele schietbaan “De Wildenberg” te Weert.</w:t>
      </w:r>
      <w:r w:rsidR="4CA67349" w:rsidRPr="01D1EE77">
        <w:rPr>
          <w:sz w:val="22"/>
          <w:lang w:eastAsia="nl-BE"/>
        </w:rPr>
        <w:t xml:space="preserve"> </w:t>
      </w:r>
      <w:r w:rsidRPr="01D1EE77">
        <w:rPr>
          <w:sz w:val="22"/>
          <w:lang w:eastAsia="nl-BE"/>
        </w:rPr>
        <w:t>Het arrangement bestaat uit:</w:t>
      </w:r>
    </w:p>
    <w:p w14:paraId="7027BB75" w14:textId="57089825" w:rsidR="0081352F" w:rsidRPr="00631335" w:rsidRDefault="000F5B3D" w:rsidP="01D1EE77">
      <w:pPr>
        <w:pStyle w:val="Lijstalinea"/>
        <w:shd w:val="clear" w:color="auto" w:fill="FAFAFA"/>
        <w:spacing w:before="150" w:after="225"/>
        <w:rPr>
          <w:sz w:val="22"/>
          <w:lang w:eastAsia="nl-BE"/>
        </w:rPr>
      </w:pPr>
      <w:r w:rsidRPr="01D1EE77">
        <w:rPr>
          <w:sz w:val="22"/>
          <w:lang w:eastAsia="nl-BE"/>
        </w:rPr>
        <w:t xml:space="preserve">       </w:t>
      </w:r>
      <w:r w:rsidR="002D09D2" w:rsidRPr="01D1EE77">
        <w:rPr>
          <w:sz w:val="22"/>
          <w:lang w:eastAsia="nl-BE"/>
        </w:rPr>
        <w:t>Vijftien maal kleiduiven schieten</w:t>
      </w:r>
      <w:r w:rsidR="3144CF73" w:rsidRPr="01D1EE77">
        <w:rPr>
          <w:sz w:val="22"/>
          <w:lang w:eastAsia="nl-BE"/>
        </w:rPr>
        <w:t xml:space="preserve"> en t</w:t>
      </w:r>
      <w:r w:rsidR="002D09D2" w:rsidRPr="01D1EE77">
        <w:rPr>
          <w:sz w:val="22"/>
          <w:lang w:eastAsia="nl-BE"/>
        </w:rPr>
        <w:t>ien maal klein kaliber schieten</w:t>
      </w:r>
      <w:r w:rsidR="0081352F" w:rsidRPr="01D1EE77">
        <w:rPr>
          <w:sz w:val="22"/>
          <w:lang w:eastAsia="nl-BE"/>
        </w:rPr>
        <w:t>.</w:t>
      </w:r>
    </w:p>
    <w:p w14:paraId="0148A3E2" w14:textId="549979A9" w:rsidR="0081352F" w:rsidRPr="00631335" w:rsidRDefault="000F5B3D" w:rsidP="0081352F">
      <w:pPr>
        <w:pStyle w:val="Lijstalinea"/>
        <w:shd w:val="clear" w:color="auto" w:fill="FAFAFA"/>
        <w:spacing w:before="150" w:after="225"/>
        <w:rPr>
          <w:sz w:val="22"/>
          <w:lang w:eastAsia="nl-BE"/>
        </w:rPr>
      </w:pPr>
      <w:r w:rsidRPr="00631335">
        <w:rPr>
          <w:sz w:val="22"/>
          <w:lang w:eastAsia="nl-BE"/>
        </w:rPr>
        <w:t xml:space="preserve">       </w:t>
      </w:r>
      <w:r w:rsidR="0081352F" w:rsidRPr="00631335">
        <w:rPr>
          <w:sz w:val="22"/>
          <w:lang w:eastAsia="nl-BE"/>
        </w:rPr>
        <w:t>E</w:t>
      </w:r>
      <w:r w:rsidR="002D09D2" w:rsidRPr="00631335">
        <w:rPr>
          <w:sz w:val="22"/>
          <w:lang w:eastAsia="nl-BE"/>
        </w:rPr>
        <w:t>r mag geen alcohol voor en tijdens de activiteit worden gedronke</w:t>
      </w:r>
      <w:r w:rsidR="0081352F" w:rsidRPr="00631335">
        <w:rPr>
          <w:sz w:val="22"/>
          <w:lang w:eastAsia="nl-BE"/>
        </w:rPr>
        <w:t xml:space="preserve">n.                                          </w:t>
      </w:r>
    </w:p>
    <w:p w14:paraId="4C8373B9" w14:textId="60AE50C0" w:rsidR="000F5B3D" w:rsidRPr="00631335" w:rsidRDefault="000F5B3D" w:rsidP="000F5B3D">
      <w:pPr>
        <w:pStyle w:val="Lijstalinea"/>
        <w:numPr>
          <w:ilvl w:val="0"/>
          <w:numId w:val="18"/>
        </w:numPr>
        <w:shd w:val="clear" w:color="auto" w:fill="FAFAFA"/>
        <w:spacing w:before="150" w:after="225"/>
        <w:rPr>
          <w:color w:val="000000"/>
          <w:sz w:val="22"/>
        </w:rPr>
      </w:pPr>
      <w:r w:rsidRPr="00631335">
        <w:rPr>
          <w:rFonts w:cs="Arial"/>
          <w:color w:val="1F1F1F"/>
          <w:sz w:val="22"/>
          <w:shd w:val="clear" w:color="auto" w:fill="FFFFFF"/>
        </w:rPr>
        <w:t>w</w:t>
      </w:r>
      <w:r w:rsidR="000007D4" w:rsidRPr="00631335">
        <w:rPr>
          <w:rFonts w:cs="Arial"/>
          <w:color w:val="1F1F1F"/>
          <w:sz w:val="22"/>
          <w:shd w:val="clear" w:color="auto" w:fill="FFFFFF"/>
        </w:rPr>
        <w:t xml:space="preserve">anneer: op </w:t>
      </w:r>
      <w:r w:rsidR="0081352F" w:rsidRPr="00631335">
        <w:rPr>
          <w:rFonts w:cs="Arial"/>
          <w:color w:val="1F1F1F"/>
          <w:sz w:val="22"/>
          <w:shd w:val="clear" w:color="auto" w:fill="FFFFFF"/>
        </w:rPr>
        <w:t>20-09</w:t>
      </w:r>
      <w:r w:rsidR="00C3404B" w:rsidRPr="00631335">
        <w:rPr>
          <w:rFonts w:cs="Arial"/>
          <w:color w:val="1F1F1F"/>
          <w:sz w:val="22"/>
          <w:shd w:val="clear" w:color="auto" w:fill="FFFFFF"/>
        </w:rPr>
        <w:t>-</w:t>
      </w:r>
      <w:r w:rsidR="000007D4" w:rsidRPr="00631335">
        <w:rPr>
          <w:rFonts w:cs="Arial"/>
          <w:color w:val="1F1F1F"/>
          <w:sz w:val="22"/>
          <w:shd w:val="clear" w:color="auto" w:fill="FFFFFF"/>
        </w:rPr>
        <w:t xml:space="preserve">2025 </w:t>
      </w:r>
      <w:r w:rsidRPr="00631335">
        <w:rPr>
          <w:rFonts w:cs="Arial"/>
          <w:color w:val="1F1F1F"/>
          <w:sz w:val="22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350E45D1" w14:textId="77777777" w:rsidR="000F5B3D" w:rsidRPr="00631335" w:rsidRDefault="0081352F" w:rsidP="000F5B3D">
      <w:pPr>
        <w:pStyle w:val="Lijstalinea"/>
        <w:numPr>
          <w:ilvl w:val="0"/>
          <w:numId w:val="18"/>
        </w:numPr>
        <w:shd w:val="clear" w:color="auto" w:fill="FAFAFA"/>
        <w:spacing w:before="150" w:after="225"/>
        <w:rPr>
          <w:color w:val="000000"/>
          <w:sz w:val="22"/>
        </w:rPr>
      </w:pPr>
      <w:r w:rsidRPr="00631335">
        <w:rPr>
          <w:rFonts w:cs="Arial"/>
          <w:color w:val="1F1F1F"/>
          <w:sz w:val="22"/>
          <w:shd w:val="clear" w:color="auto" w:fill="FFFFFF"/>
        </w:rPr>
        <w:t>waar:</w:t>
      </w:r>
      <w:r w:rsidRPr="00631335">
        <w:rPr>
          <w:sz w:val="22"/>
        </w:rPr>
        <w:t xml:space="preserve"> Op </w:t>
      </w:r>
      <w:proofErr w:type="spellStart"/>
      <w:r w:rsidRPr="00631335">
        <w:rPr>
          <w:sz w:val="22"/>
        </w:rPr>
        <w:t>Kernies</w:t>
      </w:r>
      <w:proofErr w:type="spellEnd"/>
      <w:r w:rsidRPr="00631335">
        <w:rPr>
          <w:sz w:val="22"/>
        </w:rPr>
        <w:t xml:space="preserve"> 3, 6002 NC Weert</w:t>
      </w:r>
      <w:r w:rsidR="000F5B3D" w:rsidRPr="00631335">
        <w:rPr>
          <w:sz w:val="22"/>
        </w:rPr>
        <w:t xml:space="preserve">.                                                                                                            </w:t>
      </w:r>
    </w:p>
    <w:p w14:paraId="1C544D79" w14:textId="77777777" w:rsidR="000F5B3D" w:rsidRPr="00631335" w:rsidRDefault="000007D4" w:rsidP="000F5B3D">
      <w:pPr>
        <w:pStyle w:val="Lijstalinea"/>
        <w:numPr>
          <w:ilvl w:val="0"/>
          <w:numId w:val="18"/>
        </w:numPr>
        <w:shd w:val="clear" w:color="auto" w:fill="FAFAFA"/>
        <w:spacing w:before="150" w:after="225"/>
        <w:rPr>
          <w:color w:val="000000"/>
          <w:sz w:val="22"/>
        </w:rPr>
      </w:pPr>
      <w:r w:rsidRPr="00631335">
        <w:rPr>
          <w:rFonts w:cs="Arial"/>
          <w:color w:val="1F1F1F"/>
          <w:sz w:val="22"/>
          <w:shd w:val="clear" w:color="auto" w:fill="FFFFFF"/>
        </w:rPr>
        <w:t xml:space="preserve">begin/eindtijd: </w:t>
      </w:r>
      <w:r w:rsidR="00C3404B" w:rsidRPr="00631335">
        <w:rPr>
          <w:rFonts w:cs="Arial"/>
          <w:color w:val="1F1F1F"/>
          <w:sz w:val="22"/>
          <w:shd w:val="clear" w:color="auto" w:fill="FFFFFF"/>
        </w:rPr>
        <w:t>13:</w:t>
      </w:r>
      <w:r w:rsidR="0081352F" w:rsidRPr="00631335">
        <w:rPr>
          <w:rFonts w:cs="Arial"/>
          <w:color w:val="1F1F1F"/>
          <w:sz w:val="22"/>
          <w:shd w:val="clear" w:color="auto" w:fill="FFFFFF"/>
        </w:rPr>
        <w:t>3</w:t>
      </w:r>
      <w:r w:rsidR="00C3404B" w:rsidRPr="00631335">
        <w:rPr>
          <w:rFonts w:cs="Arial"/>
          <w:color w:val="1F1F1F"/>
          <w:sz w:val="22"/>
          <w:shd w:val="clear" w:color="auto" w:fill="FFFFFF"/>
        </w:rPr>
        <w:t>0</w:t>
      </w:r>
      <w:r w:rsidRPr="00631335">
        <w:rPr>
          <w:rFonts w:cs="Arial"/>
          <w:color w:val="1F1F1F"/>
          <w:sz w:val="22"/>
          <w:shd w:val="clear" w:color="auto" w:fill="FFFFFF"/>
        </w:rPr>
        <w:t xml:space="preserve"> u (aanwezig </w:t>
      </w:r>
      <w:r w:rsidR="00C3404B" w:rsidRPr="00631335">
        <w:rPr>
          <w:rFonts w:cs="Arial"/>
          <w:color w:val="1F1F1F"/>
          <w:sz w:val="22"/>
          <w:shd w:val="clear" w:color="auto" w:fill="FFFFFF"/>
        </w:rPr>
        <w:t>1</w:t>
      </w:r>
      <w:r w:rsidR="0081352F" w:rsidRPr="00631335">
        <w:rPr>
          <w:rFonts w:cs="Arial"/>
          <w:color w:val="1F1F1F"/>
          <w:sz w:val="22"/>
          <w:shd w:val="clear" w:color="auto" w:fill="FFFFFF"/>
        </w:rPr>
        <w:t>3</w:t>
      </w:r>
      <w:r w:rsidR="00C3404B" w:rsidRPr="00631335">
        <w:rPr>
          <w:rFonts w:cs="Arial"/>
          <w:color w:val="1F1F1F"/>
          <w:sz w:val="22"/>
          <w:shd w:val="clear" w:color="auto" w:fill="FFFFFF"/>
        </w:rPr>
        <w:t>:</w:t>
      </w:r>
      <w:r w:rsidR="0081352F" w:rsidRPr="00631335">
        <w:rPr>
          <w:rFonts w:cs="Arial"/>
          <w:color w:val="1F1F1F"/>
          <w:sz w:val="22"/>
          <w:shd w:val="clear" w:color="auto" w:fill="FFFFFF"/>
        </w:rPr>
        <w:t>0</w:t>
      </w:r>
      <w:r w:rsidR="00C3404B" w:rsidRPr="00631335">
        <w:rPr>
          <w:rFonts w:cs="Arial"/>
          <w:color w:val="1F1F1F"/>
          <w:sz w:val="22"/>
          <w:shd w:val="clear" w:color="auto" w:fill="FFFFFF"/>
        </w:rPr>
        <w:t xml:space="preserve">0 </w:t>
      </w:r>
      <w:r w:rsidRPr="00631335">
        <w:rPr>
          <w:rFonts w:cs="Arial"/>
          <w:color w:val="1F1F1F"/>
          <w:sz w:val="22"/>
          <w:shd w:val="clear" w:color="auto" w:fill="FFFFFF"/>
        </w:rPr>
        <w:t xml:space="preserve"> u)</w:t>
      </w:r>
    </w:p>
    <w:p w14:paraId="232F7077" w14:textId="53B5FD44" w:rsidR="000F5B3D" w:rsidRPr="00631335" w:rsidRDefault="000F5B3D" w:rsidP="000F5B3D">
      <w:pPr>
        <w:pStyle w:val="Lijstalinea"/>
        <w:numPr>
          <w:ilvl w:val="0"/>
          <w:numId w:val="18"/>
        </w:numPr>
        <w:shd w:val="clear" w:color="auto" w:fill="FAFAFA"/>
        <w:spacing w:before="150" w:after="225"/>
        <w:rPr>
          <w:color w:val="000000"/>
          <w:sz w:val="22"/>
        </w:rPr>
      </w:pPr>
      <w:r w:rsidRPr="00631335">
        <w:rPr>
          <w:color w:val="000000"/>
          <w:sz w:val="22"/>
        </w:rPr>
        <w:t xml:space="preserve"> </w:t>
      </w:r>
      <w:r w:rsidR="004F0821" w:rsidRPr="00631335">
        <w:rPr>
          <w:color w:val="000000"/>
          <w:sz w:val="22"/>
        </w:rPr>
        <w:t xml:space="preserve">kosten per persoon:  </w:t>
      </w:r>
      <w:r w:rsidR="0081352F" w:rsidRPr="00631335">
        <w:rPr>
          <w:color w:val="000000"/>
          <w:sz w:val="22"/>
        </w:rPr>
        <w:t xml:space="preserve">25,00 </w:t>
      </w:r>
      <w:r w:rsidR="00C3404B" w:rsidRPr="00631335">
        <w:rPr>
          <w:color w:val="000000"/>
          <w:sz w:val="22"/>
        </w:rPr>
        <w:t xml:space="preserve"> </w:t>
      </w:r>
      <w:r w:rsidR="004F0821" w:rsidRPr="00631335">
        <w:rPr>
          <w:color w:val="000000"/>
          <w:sz w:val="22"/>
        </w:rPr>
        <w:t>Euro</w:t>
      </w:r>
      <w:r w:rsidRPr="00631335">
        <w:rPr>
          <w:color w:val="000000"/>
          <w:sz w:val="22"/>
        </w:rPr>
        <w:t xml:space="preserve">.  </w:t>
      </w:r>
    </w:p>
    <w:p w14:paraId="6621DBAA" w14:textId="77777777" w:rsidR="000F5B3D" w:rsidRPr="00631335" w:rsidRDefault="004F0821" w:rsidP="000F5B3D">
      <w:pPr>
        <w:pStyle w:val="Lijstalinea"/>
        <w:numPr>
          <w:ilvl w:val="0"/>
          <w:numId w:val="18"/>
        </w:numPr>
        <w:shd w:val="clear" w:color="auto" w:fill="FAFAFA"/>
        <w:spacing w:before="150" w:after="225"/>
        <w:rPr>
          <w:color w:val="000000"/>
          <w:sz w:val="22"/>
        </w:rPr>
      </w:pPr>
      <w:r w:rsidRPr="00631335">
        <w:rPr>
          <w:color w:val="000000"/>
          <w:sz w:val="22"/>
        </w:rPr>
        <w:t xml:space="preserve"> max. aantal deelnemer</w:t>
      </w:r>
      <w:r w:rsidR="004547F1" w:rsidRPr="00631335">
        <w:rPr>
          <w:color w:val="000000"/>
          <w:sz w:val="22"/>
        </w:rPr>
        <w:t>s</w:t>
      </w:r>
      <w:r w:rsidRPr="00631335">
        <w:rPr>
          <w:color w:val="000000"/>
          <w:sz w:val="22"/>
        </w:rPr>
        <w:t xml:space="preserve">: </w:t>
      </w:r>
      <w:r w:rsidR="0081352F" w:rsidRPr="00631335">
        <w:rPr>
          <w:color w:val="000000"/>
          <w:sz w:val="22"/>
        </w:rPr>
        <w:t>11</w:t>
      </w:r>
      <w:r w:rsidR="000F5B3D" w:rsidRPr="00631335">
        <w:rPr>
          <w:color w:val="000000"/>
          <w:sz w:val="22"/>
        </w:rPr>
        <w:t xml:space="preserve"> </w:t>
      </w:r>
    </w:p>
    <w:p w14:paraId="0F60FE13" w14:textId="42174BFA" w:rsidR="000F5B3D" w:rsidRPr="00631335" w:rsidRDefault="000F5B3D" w:rsidP="000F5B3D">
      <w:pPr>
        <w:pStyle w:val="Lijstalinea"/>
        <w:numPr>
          <w:ilvl w:val="0"/>
          <w:numId w:val="18"/>
        </w:numPr>
        <w:shd w:val="clear" w:color="auto" w:fill="FAFAFA"/>
        <w:spacing w:before="150" w:after="225"/>
        <w:rPr>
          <w:color w:val="000000"/>
          <w:sz w:val="22"/>
        </w:rPr>
      </w:pPr>
      <w:r w:rsidRPr="00631335">
        <w:rPr>
          <w:color w:val="000000"/>
          <w:sz w:val="22"/>
        </w:rPr>
        <w:t xml:space="preserve"> l</w:t>
      </w:r>
      <w:r w:rsidR="004F0821" w:rsidRPr="00631335">
        <w:rPr>
          <w:color w:val="000000"/>
          <w:sz w:val="22"/>
        </w:rPr>
        <w:t xml:space="preserve">eeftijd: </w:t>
      </w:r>
      <w:r w:rsidR="00C3404B" w:rsidRPr="00631335">
        <w:rPr>
          <w:color w:val="000000"/>
          <w:sz w:val="22"/>
        </w:rPr>
        <w:t>vanaf 1</w:t>
      </w:r>
      <w:r w:rsidR="0081352F" w:rsidRPr="00631335">
        <w:rPr>
          <w:color w:val="000000"/>
          <w:sz w:val="22"/>
        </w:rPr>
        <w:t xml:space="preserve">8 </w:t>
      </w:r>
      <w:r w:rsidR="00C3404B" w:rsidRPr="00631335">
        <w:rPr>
          <w:color w:val="000000"/>
          <w:sz w:val="22"/>
        </w:rPr>
        <w:t>jaar</w:t>
      </w:r>
      <w:r w:rsidR="0081352F" w:rsidRPr="00631335">
        <w:rPr>
          <w:color w:val="000000"/>
          <w:sz w:val="22"/>
        </w:rPr>
        <w:t>, legitimatie verplicht.</w:t>
      </w:r>
      <w:r w:rsidR="004F0821" w:rsidRPr="00631335">
        <w:rPr>
          <w:color w:val="000000"/>
          <w:sz w:val="22"/>
        </w:rPr>
        <w:t xml:space="preserve">  </w:t>
      </w:r>
    </w:p>
    <w:p w14:paraId="457DDB40" w14:textId="22293998" w:rsidR="000F5B3D" w:rsidRPr="00631335" w:rsidRDefault="000F5B3D" w:rsidP="000F5B3D">
      <w:pPr>
        <w:pStyle w:val="Lijstalinea"/>
        <w:numPr>
          <w:ilvl w:val="0"/>
          <w:numId w:val="18"/>
        </w:numPr>
        <w:shd w:val="clear" w:color="auto" w:fill="FAFAFA"/>
        <w:spacing w:before="150" w:after="225"/>
        <w:rPr>
          <w:color w:val="000000"/>
          <w:sz w:val="22"/>
        </w:rPr>
      </w:pPr>
      <w:r w:rsidRPr="00631335">
        <w:rPr>
          <w:color w:val="000000"/>
          <w:sz w:val="22"/>
        </w:rPr>
        <w:t xml:space="preserve"> </w:t>
      </w:r>
      <w:r w:rsidR="004547F1" w:rsidRPr="00631335">
        <w:rPr>
          <w:color w:val="000000"/>
          <w:sz w:val="22"/>
        </w:rPr>
        <w:t>introducee: max. 1</w:t>
      </w:r>
    </w:p>
    <w:p w14:paraId="1E05BFE3" w14:textId="4954C27C" w:rsidR="00625D81" w:rsidRPr="00631335" w:rsidRDefault="005B55D4" w:rsidP="000F5B3D">
      <w:pPr>
        <w:shd w:val="clear" w:color="auto" w:fill="FAFAFA"/>
        <w:spacing w:before="150" w:after="225"/>
        <w:rPr>
          <w:sz w:val="22"/>
          <w:lang w:eastAsia="nl-BE"/>
        </w:rPr>
      </w:pPr>
      <w:r w:rsidRPr="00631335">
        <w:rPr>
          <w:b/>
          <w:bCs/>
          <w:sz w:val="22"/>
          <w:u w:val="single"/>
        </w:rPr>
        <w:t>Nb</w:t>
      </w:r>
      <w:r w:rsidR="00E46D9A">
        <w:rPr>
          <w:b/>
          <w:bCs/>
          <w:sz w:val="22"/>
          <w:u w:val="single"/>
        </w:rPr>
        <w:t>.</w:t>
      </w:r>
    </w:p>
    <w:p w14:paraId="245DE359" w14:textId="77777777" w:rsidR="00625D81" w:rsidRPr="00631335" w:rsidRDefault="00957ABA" w:rsidP="00C11B2A">
      <w:pPr>
        <w:pStyle w:val="Lijstalinea"/>
        <w:numPr>
          <w:ilvl w:val="0"/>
          <w:numId w:val="14"/>
        </w:numPr>
        <w:ind w:left="142"/>
        <w:rPr>
          <w:sz w:val="22"/>
        </w:rPr>
      </w:pPr>
      <w:r w:rsidRPr="00631335">
        <w:rPr>
          <w:sz w:val="22"/>
        </w:rPr>
        <w:t>Voor elke activiteit geldt een minimaal aantal deelnemers. Bij onvoldoende aanmeldingen kan de activiteit helaas niet doorgaan.</w:t>
      </w:r>
    </w:p>
    <w:p w14:paraId="2BE70089" w14:textId="75873229" w:rsidR="009405E1" w:rsidRPr="00631335" w:rsidRDefault="009405E1" w:rsidP="00C11B2A">
      <w:pPr>
        <w:pStyle w:val="Lijstalinea"/>
        <w:numPr>
          <w:ilvl w:val="0"/>
          <w:numId w:val="14"/>
        </w:numPr>
        <w:spacing w:after="160" w:line="259" w:lineRule="auto"/>
        <w:ind w:left="142"/>
        <w:rPr>
          <w:sz w:val="22"/>
        </w:rPr>
      </w:pPr>
      <w:r w:rsidRPr="00631335">
        <w:rPr>
          <w:sz w:val="22"/>
        </w:rPr>
        <w:t>Wees op tijd aanwezig bij de activiteit.</w:t>
      </w:r>
    </w:p>
    <w:p w14:paraId="68386259" w14:textId="6EB73517" w:rsidR="003F7EEE" w:rsidRPr="00631335" w:rsidRDefault="00625D81" w:rsidP="004547F1">
      <w:pPr>
        <w:pStyle w:val="Lijstalinea"/>
        <w:numPr>
          <w:ilvl w:val="0"/>
          <w:numId w:val="14"/>
        </w:numPr>
        <w:ind w:left="142"/>
        <w:rPr>
          <w:sz w:val="22"/>
        </w:rPr>
      </w:pPr>
      <w:r w:rsidRPr="00631335">
        <w:rPr>
          <w:sz w:val="22"/>
        </w:rPr>
        <w:t>Bij annulering</w:t>
      </w:r>
      <w:r w:rsidR="00F47FC6" w:rsidRPr="00631335">
        <w:rPr>
          <w:sz w:val="22"/>
        </w:rPr>
        <w:t>,</w:t>
      </w:r>
      <w:r w:rsidRPr="00631335">
        <w:rPr>
          <w:sz w:val="22"/>
        </w:rPr>
        <w:t xml:space="preserve"> </w:t>
      </w:r>
      <w:r w:rsidR="00EB7A75" w:rsidRPr="00631335">
        <w:rPr>
          <w:sz w:val="22"/>
        </w:rPr>
        <w:t>uiterlijk 7 dagen</w:t>
      </w:r>
      <w:r w:rsidRPr="00631335">
        <w:rPr>
          <w:sz w:val="22"/>
        </w:rPr>
        <w:t xml:space="preserve"> voorafgaand aan de </w:t>
      </w:r>
      <w:r w:rsidR="00EB7A75" w:rsidRPr="00631335">
        <w:rPr>
          <w:sz w:val="22"/>
        </w:rPr>
        <w:t>activiteit</w:t>
      </w:r>
      <w:r w:rsidR="00F47FC6" w:rsidRPr="00631335">
        <w:rPr>
          <w:sz w:val="22"/>
        </w:rPr>
        <w:t>, geld</w:t>
      </w:r>
      <w:r w:rsidR="007C0DCE" w:rsidRPr="00631335">
        <w:rPr>
          <w:sz w:val="22"/>
        </w:rPr>
        <w:t>t onze</w:t>
      </w:r>
      <w:r w:rsidR="00F47FC6" w:rsidRPr="00631335">
        <w:rPr>
          <w:sz w:val="22"/>
        </w:rPr>
        <w:t xml:space="preserve"> </w:t>
      </w:r>
      <w:hyperlink r:id="rId13" w:history="1">
        <w:r w:rsidR="00F47FC6" w:rsidRPr="00631335">
          <w:rPr>
            <w:rStyle w:val="Hyperlink"/>
            <w:sz w:val="22"/>
          </w:rPr>
          <w:t>annuleringsregeling</w:t>
        </w:r>
      </w:hyperlink>
      <w:r w:rsidR="007C0DCE" w:rsidRPr="00631335">
        <w:rPr>
          <w:sz w:val="22"/>
        </w:rPr>
        <w:t xml:space="preserve"> en zal het volledig bedrag in rekening worden gebracht.</w:t>
      </w:r>
    </w:p>
    <w:p w14:paraId="5621EB23" w14:textId="1FD0126B" w:rsidR="003F7EEE" w:rsidRPr="00631335" w:rsidRDefault="008B5EF8" w:rsidP="000A07EB">
      <w:pPr>
        <w:pStyle w:val="Normaalweb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631335">
        <w:rPr>
          <w:rFonts w:asciiTheme="minorHAnsi" w:hAnsiTheme="minorHAnsi"/>
          <w:sz w:val="22"/>
          <w:szCs w:val="22"/>
        </w:rPr>
        <w:t xml:space="preserve">Leden </w:t>
      </w:r>
      <w:r w:rsidR="0086178E" w:rsidRPr="00631335">
        <w:rPr>
          <w:rFonts w:asciiTheme="minorHAnsi" w:hAnsiTheme="minorHAnsi"/>
          <w:sz w:val="22"/>
          <w:szCs w:val="22"/>
        </w:rPr>
        <w:t xml:space="preserve">kunnen zich inschrijven </w:t>
      </w:r>
      <w:r w:rsidR="00212A01" w:rsidRPr="00631335">
        <w:rPr>
          <w:rFonts w:asciiTheme="minorHAnsi" w:hAnsiTheme="minorHAnsi"/>
          <w:sz w:val="22"/>
          <w:szCs w:val="22"/>
        </w:rPr>
        <w:t xml:space="preserve">vóór </w:t>
      </w:r>
      <w:r w:rsidR="00701DE8">
        <w:rPr>
          <w:rFonts w:asciiTheme="minorHAnsi" w:hAnsiTheme="minorHAnsi"/>
          <w:sz w:val="22"/>
          <w:szCs w:val="22"/>
        </w:rPr>
        <w:t>6 september 2025</w:t>
      </w:r>
      <w:r w:rsidR="00212A01" w:rsidRPr="00631335">
        <w:rPr>
          <w:rFonts w:asciiTheme="minorHAnsi" w:hAnsiTheme="minorHAnsi"/>
          <w:sz w:val="22"/>
          <w:szCs w:val="22"/>
        </w:rPr>
        <w:t xml:space="preserve"> </w:t>
      </w:r>
      <w:r w:rsidR="003F7EEE" w:rsidRPr="00631335">
        <w:rPr>
          <w:rFonts w:asciiTheme="minorHAnsi" w:hAnsiTheme="minorHAnsi"/>
          <w:sz w:val="22"/>
          <w:szCs w:val="22"/>
        </w:rPr>
        <w:t>via de</w:t>
      </w:r>
      <w:r w:rsidR="00093C65" w:rsidRPr="00631335">
        <w:rPr>
          <w:rFonts w:asciiTheme="minorHAnsi" w:hAnsiTheme="minorHAnsi"/>
          <w:sz w:val="22"/>
          <w:szCs w:val="22"/>
        </w:rPr>
        <w:t xml:space="preserve"> ontvangen mail of </w:t>
      </w:r>
      <w:r w:rsidR="00312275" w:rsidRPr="00631335">
        <w:rPr>
          <w:rFonts w:asciiTheme="minorHAnsi" w:hAnsiTheme="minorHAnsi"/>
          <w:sz w:val="22"/>
          <w:szCs w:val="22"/>
        </w:rPr>
        <w:t xml:space="preserve">via de website van de </w:t>
      </w:r>
      <w:hyperlink r:id="rId14" w:history="1">
        <w:r w:rsidR="003F7EEE" w:rsidRPr="00631335">
          <w:rPr>
            <w:rFonts w:asciiTheme="minorHAnsi" w:hAnsiTheme="minorHAnsi"/>
            <w:b/>
            <w:bCs/>
            <w:color w:val="0070C0"/>
            <w:sz w:val="22"/>
            <w:szCs w:val="22"/>
            <w:u w:val="single"/>
          </w:rPr>
          <w:t xml:space="preserve"> personeelsvereniging</w:t>
        </w:r>
      </w:hyperlink>
      <w:r w:rsidR="003F7EEE" w:rsidRPr="00631335">
        <w:rPr>
          <w:rFonts w:asciiTheme="minorHAnsi" w:hAnsiTheme="minorHAnsi"/>
          <w:sz w:val="22"/>
          <w:szCs w:val="22"/>
        </w:rPr>
        <w:t>.</w:t>
      </w:r>
      <w:r w:rsidR="00AC29D3" w:rsidRPr="00631335">
        <w:rPr>
          <w:rFonts w:asciiTheme="minorHAnsi" w:hAnsiTheme="minorHAnsi"/>
          <w:sz w:val="22"/>
          <w:szCs w:val="22"/>
        </w:rPr>
        <w:t xml:space="preserve"> </w:t>
      </w:r>
      <w:r w:rsidR="0054327A" w:rsidRPr="00631335">
        <w:rPr>
          <w:rFonts w:asciiTheme="minorHAnsi" w:hAnsiTheme="minorHAnsi"/>
          <w:sz w:val="22"/>
          <w:szCs w:val="22"/>
        </w:rPr>
        <w:t>Betaling gaat via automatische incasso.</w:t>
      </w:r>
    </w:p>
    <w:p w14:paraId="3FAAF45D" w14:textId="23CB50F3" w:rsidR="007D45E0" w:rsidRPr="002D2809" w:rsidRDefault="00B237F0" w:rsidP="000A07EB">
      <w:pPr>
        <w:pStyle w:val="Normaalweb"/>
        <w:numPr>
          <w:ilvl w:val="0"/>
          <w:numId w:val="10"/>
        </w:numPr>
        <w:rPr>
          <w:rFonts w:asciiTheme="minorHAnsi" w:hAnsiTheme="minorHAnsi"/>
        </w:rPr>
      </w:pPr>
      <w:r w:rsidRPr="00631335">
        <w:rPr>
          <w:rFonts w:asciiTheme="minorHAnsi" w:hAnsiTheme="minorHAnsi"/>
          <w:sz w:val="22"/>
          <w:szCs w:val="22"/>
        </w:rPr>
        <w:t xml:space="preserve">Onze activiteiten zijn exclusief voor </w:t>
      </w:r>
      <w:r w:rsidR="008B5EF8" w:rsidRPr="00631335">
        <w:rPr>
          <w:rFonts w:asciiTheme="minorHAnsi" w:hAnsiTheme="minorHAnsi"/>
          <w:sz w:val="22"/>
          <w:szCs w:val="22"/>
        </w:rPr>
        <w:t>leden in actieve dienst</w:t>
      </w:r>
      <w:r w:rsidRPr="00631335">
        <w:rPr>
          <w:rFonts w:asciiTheme="minorHAnsi" w:hAnsiTheme="minorHAnsi"/>
          <w:sz w:val="22"/>
          <w:szCs w:val="22"/>
        </w:rPr>
        <w:t xml:space="preserve"> en</w:t>
      </w:r>
      <w:r>
        <w:rPr>
          <w:rFonts w:asciiTheme="minorHAnsi" w:hAnsiTheme="minorHAnsi"/>
        </w:rPr>
        <w:t xml:space="preserve"> gepensioneerde </w:t>
      </w:r>
      <w:r w:rsidR="008B5EF8">
        <w:rPr>
          <w:rFonts w:asciiTheme="minorHAnsi" w:hAnsiTheme="minorHAnsi"/>
        </w:rPr>
        <w:t>leden</w:t>
      </w:r>
      <w:r>
        <w:rPr>
          <w:rFonts w:asciiTheme="minorHAnsi" w:hAnsiTheme="minorHAnsi"/>
        </w:rPr>
        <w:t xml:space="preserve"> </w:t>
      </w:r>
      <w:r w:rsidRPr="00B237F0">
        <w:rPr>
          <w:rFonts w:asciiTheme="minorHAnsi" w:hAnsiTheme="minorHAnsi"/>
        </w:rPr>
        <w:t xml:space="preserve">en hun introducés. </w:t>
      </w:r>
      <w:r w:rsidR="00005F3A">
        <w:rPr>
          <w:rFonts w:asciiTheme="minorHAnsi" w:hAnsiTheme="minorHAnsi"/>
        </w:rPr>
        <w:t>J</w:t>
      </w:r>
      <w:r w:rsidRPr="00B237F0">
        <w:rPr>
          <w:rFonts w:asciiTheme="minorHAnsi" w:hAnsiTheme="minorHAnsi"/>
        </w:rPr>
        <w:t xml:space="preserve">e inschrijving </w:t>
      </w:r>
      <w:r w:rsidR="00005F3A">
        <w:rPr>
          <w:rFonts w:asciiTheme="minorHAnsi" w:hAnsiTheme="minorHAnsi"/>
        </w:rPr>
        <w:t xml:space="preserve">is </w:t>
      </w:r>
      <w:r w:rsidRPr="00B237F0">
        <w:rPr>
          <w:rFonts w:asciiTheme="minorHAnsi" w:hAnsiTheme="minorHAnsi"/>
        </w:rPr>
        <w:t xml:space="preserve">persoonlijk en </w:t>
      </w:r>
      <w:r w:rsidR="00005F3A">
        <w:rPr>
          <w:rFonts w:asciiTheme="minorHAnsi" w:hAnsiTheme="minorHAnsi"/>
        </w:rPr>
        <w:t xml:space="preserve">kan </w:t>
      </w:r>
      <w:r w:rsidRPr="00B237F0">
        <w:rPr>
          <w:rFonts w:asciiTheme="minorHAnsi" w:hAnsiTheme="minorHAnsi"/>
        </w:rPr>
        <w:t>niet worden overgedragen</w:t>
      </w:r>
      <w:r w:rsidR="00005F3A">
        <w:rPr>
          <w:rFonts w:asciiTheme="minorHAnsi" w:hAnsiTheme="minorHAnsi"/>
        </w:rPr>
        <w:t>.</w:t>
      </w:r>
    </w:p>
    <w:p w14:paraId="03AB648E" w14:textId="31D3B411" w:rsidR="003F7EEE" w:rsidRPr="003F7EEE" w:rsidRDefault="003F7EEE" w:rsidP="003F7EEE">
      <w:pPr>
        <w:pStyle w:val="Normaalweb"/>
        <w:ind w:left="-567"/>
        <w:rPr>
          <w:rFonts w:asciiTheme="majorHAnsi" w:hAnsiTheme="majorHAnsi"/>
          <w:color w:val="000000"/>
        </w:rPr>
      </w:pPr>
      <w:r w:rsidRPr="002D2809">
        <w:rPr>
          <w:rFonts w:asciiTheme="minorHAnsi" w:hAnsiTheme="minorHAnsi"/>
        </w:rPr>
        <w:t xml:space="preserve">We </w:t>
      </w:r>
      <w:r w:rsidR="000F5587">
        <w:rPr>
          <w:rFonts w:asciiTheme="minorHAnsi" w:hAnsiTheme="minorHAnsi"/>
        </w:rPr>
        <w:t>zien</w:t>
      </w:r>
      <w:r w:rsidRPr="002D2809">
        <w:rPr>
          <w:rFonts w:asciiTheme="minorHAnsi" w:hAnsiTheme="minorHAnsi"/>
        </w:rPr>
        <w:t xml:space="preserve"> ernaar uit om samen met jullie een leerzame en gezellige </w:t>
      </w:r>
      <w:r w:rsidR="00020E35">
        <w:rPr>
          <w:rFonts w:asciiTheme="minorHAnsi" w:hAnsiTheme="minorHAnsi"/>
        </w:rPr>
        <w:t>activit</w:t>
      </w:r>
      <w:r w:rsidR="000F3BEC">
        <w:rPr>
          <w:rFonts w:asciiTheme="minorHAnsi" w:hAnsiTheme="minorHAnsi"/>
        </w:rPr>
        <w:t>eit</w:t>
      </w:r>
      <w:r w:rsidRPr="002D2809">
        <w:rPr>
          <w:rFonts w:asciiTheme="minorHAnsi" w:hAnsiTheme="minorHAnsi"/>
        </w:rPr>
        <w:t xml:space="preserve"> te beleven</w:t>
      </w:r>
      <w:r w:rsidR="00267BFF">
        <w:rPr>
          <w:rFonts w:asciiTheme="minorHAnsi" w:hAnsiTheme="minorHAnsi"/>
        </w:rPr>
        <w:t>.</w:t>
      </w:r>
      <w:r w:rsidR="000F5587">
        <w:rPr>
          <w:rFonts w:asciiTheme="minorHAnsi" w:hAnsiTheme="minorHAnsi"/>
        </w:rPr>
        <w:t xml:space="preserve"> </w:t>
      </w:r>
      <w:r w:rsidR="00267BFF">
        <w:rPr>
          <w:rFonts w:asciiTheme="minorHAnsi" w:hAnsiTheme="minorHAnsi"/>
        </w:rPr>
        <w:t xml:space="preserve">Schrijf je in op </w:t>
      </w:r>
      <w:r w:rsidR="00F4541D">
        <w:rPr>
          <w:rFonts w:asciiTheme="minorHAnsi" w:hAnsiTheme="minorHAnsi"/>
        </w:rPr>
        <w:t xml:space="preserve">de activiteiten naar keuze dan zien we je </w:t>
      </w:r>
      <w:r w:rsidR="00267BFF">
        <w:rPr>
          <w:rFonts w:asciiTheme="minorHAnsi" w:hAnsiTheme="minorHAnsi"/>
        </w:rPr>
        <w:t>snel!</w:t>
      </w:r>
    </w:p>
    <w:p w14:paraId="613D440C" w14:textId="77777777" w:rsidR="003F7EEE" w:rsidRPr="003F7EEE" w:rsidRDefault="003F7EEE" w:rsidP="00DF6441">
      <w:pPr>
        <w:pStyle w:val="Normaalweb"/>
        <w:ind w:left="-567"/>
        <w:rPr>
          <w:rFonts w:asciiTheme="majorHAnsi" w:hAnsiTheme="majorHAnsi"/>
          <w:color w:val="000000"/>
        </w:rPr>
      </w:pPr>
      <w:r w:rsidRPr="003F7EEE">
        <w:rPr>
          <w:rFonts w:asciiTheme="majorHAnsi" w:hAnsiTheme="majorHAnsi"/>
          <w:color w:val="000000"/>
        </w:rPr>
        <w:t>Met vriendelijke groet,</w:t>
      </w:r>
    </w:p>
    <w:p w14:paraId="1B6CD58A" w14:textId="0D0443BD" w:rsidR="001720B5" w:rsidRDefault="00837192" w:rsidP="009E37F7">
      <w:pPr>
        <w:pStyle w:val="Normaalweb"/>
        <w:ind w:left="-567"/>
        <w:rPr>
          <w:rFonts w:asciiTheme="majorHAnsi" w:hAnsiTheme="majorHAnsi"/>
          <w:color w:val="000000"/>
        </w:rPr>
      </w:pPr>
      <w:r w:rsidRPr="00837192">
        <w:rPr>
          <w:rFonts w:asciiTheme="majorHAnsi" w:hAnsiTheme="majorHAnsi"/>
          <w:color w:val="000000"/>
        </w:rPr>
        <w:t xml:space="preserve">Yvonne Kerkkamp - Guldenaar </w:t>
      </w:r>
      <w:r w:rsidR="00B640D6"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color w:val="000000"/>
        </w:rPr>
        <w:t xml:space="preserve">Secretaris </w:t>
      </w:r>
      <w:r w:rsidR="003F7EEE" w:rsidRPr="003F7EEE">
        <w:rPr>
          <w:rFonts w:asciiTheme="majorHAnsi" w:hAnsiTheme="majorHAnsi"/>
          <w:color w:val="000000"/>
        </w:rPr>
        <w:t>Personeelsvereniging</w:t>
      </w:r>
    </w:p>
    <w:sectPr w:rsidR="001720B5" w:rsidSect="00C40017">
      <w:headerReference w:type="default" r:id="rId15"/>
      <w:footerReference w:type="default" r:id="rId16"/>
      <w:headerReference w:type="first" r:id="rId17"/>
      <w:pgSz w:w="11906" w:h="16838" w:code="9"/>
      <w:pgMar w:top="1616" w:right="743" w:bottom="743" w:left="1922" w:header="794" w:footer="1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0342" w14:textId="77777777" w:rsidR="00356994" w:rsidRDefault="00356994" w:rsidP="00F73F88">
      <w:pPr>
        <w:spacing w:line="240" w:lineRule="auto"/>
      </w:pPr>
      <w:r>
        <w:separator/>
      </w:r>
    </w:p>
  </w:endnote>
  <w:endnote w:type="continuationSeparator" w:id="0">
    <w:p w14:paraId="5AD3B064" w14:textId="77777777" w:rsidR="00356994" w:rsidRDefault="00356994" w:rsidP="00F73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panose1 w:val="02000503050000020004"/>
    <w:charset w:val="00"/>
    <w:family w:val="auto"/>
    <w:pitch w:val="variable"/>
    <w:sig w:usb0="A00000AF" w:usb1="5000004A" w:usb2="00000000" w:usb3="00000000" w:csb0="00000111" w:csb1="00000000"/>
    <w:embedRegular r:id="rId1" w:fontKey="{14912901-E504-42B7-A481-F95E3A10578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for Rabobank">
    <w:altName w:val="Calibri"/>
    <w:panose1 w:val="020B0503030403020204"/>
    <w:charset w:val="00"/>
    <w:family w:val="swiss"/>
    <w:pitch w:val="variable"/>
    <w:sig w:usb0="20000287" w:usb1="00000001" w:usb2="00000000" w:usb3="00000000" w:csb0="0000019F" w:csb1="00000000"/>
    <w:embedRegular r:id="rId2" w:fontKey="{ACAF3109-5B4D-47F0-9695-124F842B33E4}"/>
    <w:embedBold r:id="rId3" w:fontKey="{733CDE2C-C247-4485-B9B0-893421E8DDD5}"/>
    <w:embedBoldItalic r:id="rId4" w:fontKey="{4CE4540C-04F4-400E-956E-DAD29ED0D3B3}"/>
  </w:font>
  <w:font w:name="Myriad for Rabobank It">
    <w:altName w:val="Calibri"/>
    <w:panose1 w:val="020B0503030403090204"/>
    <w:charset w:val="00"/>
    <w:family w:val="swiss"/>
    <w:pitch w:val="variable"/>
    <w:sig w:usb0="20000287" w:usb1="00000001" w:usb2="00000000" w:usb3="00000000" w:csb0="0000019F" w:csb1="00000000"/>
    <w:embedRegular r:id="rId5" w:fontKey="{21ECB2CF-CCC6-48CC-89A0-D67B0FA26E1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for Rabobank Bd">
    <w:panose1 w:val="020B0703030403020204"/>
    <w:charset w:val="00"/>
    <w:family w:val="swiss"/>
    <w:pitch w:val="variable"/>
    <w:sig w:usb0="20000287" w:usb1="00000001" w:usb2="00000000" w:usb3="00000000" w:csb0="0000019F" w:csb1="00000000"/>
    <w:embedRegular r:id="rId6" w:fontKey="{4147B530-F18D-455A-8211-702CCFF85CEC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for Rabobank Bd It">
    <w:panose1 w:val="020B0703030403090204"/>
    <w:charset w:val="00"/>
    <w:family w:val="swiss"/>
    <w:pitch w:val="variable"/>
    <w:sig w:usb0="20000287" w:usb1="00000001" w:usb2="00000000" w:usb3="00000000" w:csb0="0000019F" w:csb1="00000000"/>
    <w:embedRegular r:id="rId7" w:fontKey="{C5D65A6A-92E2-43B3-BE99-2C5A6B11B160}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81" w:rightFromText="181" w:vertAnchor="text" w:horzAnchor="page" w:tblpX="793" w:tblpY="1"/>
      <w:tblOverlap w:val="never"/>
      <w:tblW w:w="9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7"/>
      <w:gridCol w:w="187"/>
      <w:gridCol w:w="8294"/>
    </w:tblGrid>
    <w:tr w:rsidR="008F2030" w14:paraId="1A85D63E" w14:textId="77777777" w:rsidTr="0027090F">
      <w:tc>
        <w:tcPr>
          <w:tcW w:w="947" w:type="dxa"/>
          <w:vAlign w:val="bottom"/>
        </w:tcPr>
        <w:p w14:paraId="052769EA" w14:textId="77777777" w:rsidR="008F2030" w:rsidRPr="00BE1B88" w:rsidRDefault="008F2030" w:rsidP="008F2030">
          <w:pPr>
            <w:pStyle w:val="Normal-Footer"/>
            <w:spacing w:line="200" w:lineRule="atLeast"/>
            <w:jc w:val="right"/>
          </w:pPr>
          <w:r w:rsidRPr="00BE1B88">
            <w:fldChar w:fldCharType="begin"/>
          </w:r>
          <w:r w:rsidRPr="00BE1B88">
            <w:instrText xml:space="preserve"> PAGE   \* MERGEFORMAT </w:instrText>
          </w:r>
          <w:r w:rsidRPr="00BE1B88">
            <w:fldChar w:fldCharType="separate"/>
          </w:r>
          <w:r>
            <w:t>1</w:t>
          </w:r>
          <w:r w:rsidRPr="00BE1B88">
            <w:fldChar w:fldCharType="end"/>
          </w:r>
          <w:r w:rsidRPr="00BE1B88">
            <w:t>/</w:t>
          </w:r>
          <w:fldSimple w:instr=" NUMPAGES   \* MERGEFORMAT ">
            <w:r>
              <w:t>1</w:t>
            </w:r>
          </w:fldSimple>
        </w:p>
      </w:tc>
      <w:tc>
        <w:tcPr>
          <w:tcW w:w="187" w:type="dxa"/>
        </w:tcPr>
        <w:p w14:paraId="5416F7DE" w14:textId="77777777" w:rsidR="008F2030" w:rsidRDefault="008F2030" w:rsidP="008F2030">
          <w:pPr>
            <w:pStyle w:val="Normal-Footer"/>
            <w:spacing w:line="200" w:lineRule="atLeast"/>
          </w:pPr>
        </w:p>
      </w:tc>
      <w:tc>
        <w:tcPr>
          <w:tcW w:w="8294" w:type="dxa"/>
          <w:vAlign w:val="bottom"/>
        </w:tcPr>
        <w:p w14:paraId="102FF2E4" w14:textId="77777777" w:rsidR="008F2030" w:rsidRPr="00BE1B88" w:rsidRDefault="008F2030" w:rsidP="008F2030">
          <w:pPr>
            <w:pStyle w:val="Normal-Footer"/>
            <w:spacing w:line="200" w:lineRule="atLeast"/>
          </w:pPr>
          <w:r w:rsidRPr="00BE1B88">
            <w:t>| Coöperatieve Rabobank UA gevestigd te Amsterdam +30046259</w:t>
          </w:r>
        </w:p>
      </w:tc>
    </w:tr>
  </w:tbl>
  <w:p w14:paraId="1B78D1F5" w14:textId="77777777" w:rsidR="008F2030" w:rsidRDefault="008F2030" w:rsidP="008F2030">
    <w:pPr>
      <w:pStyle w:val="Normal-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82F7" w14:textId="77777777" w:rsidR="00356994" w:rsidRDefault="00356994" w:rsidP="00F73F88">
      <w:pPr>
        <w:spacing w:line="240" w:lineRule="auto"/>
      </w:pPr>
      <w:r>
        <w:separator/>
      </w:r>
    </w:p>
  </w:footnote>
  <w:footnote w:type="continuationSeparator" w:id="0">
    <w:p w14:paraId="52875F80" w14:textId="77777777" w:rsidR="00356994" w:rsidRDefault="00356994" w:rsidP="00F73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31"/>
    </w:tblGrid>
    <w:tr w:rsidR="004D573B" w14:paraId="6EEBD8B3" w14:textId="77777777" w:rsidTr="0027090F">
      <w:trPr>
        <w:trHeight w:val="567"/>
      </w:trPr>
      <w:tc>
        <w:tcPr>
          <w:tcW w:w="9231" w:type="dxa"/>
        </w:tcPr>
        <w:p w14:paraId="1D94C239" w14:textId="77777777" w:rsidR="004D573B" w:rsidRPr="007531CD" w:rsidRDefault="004D573B" w:rsidP="004D573B">
          <w:pPr>
            <w:pStyle w:val="Koptekst"/>
            <w:spacing w:line="240" w:lineRule="atLeast"/>
            <w:rPr>
              <w:sz w:val="16"/>
              <w:szCs w:val="18"/>
            </w:rPr>
          </w:pPr>
        </w:p>
      </w:tc>
    </w:tr>
  </w:tbl>
  <w:p w14:paraId="68E53C9E" w14:textId="77777777" w:rsidR="004D573B" w:rsidRDefault="004D573B" w:rsidP="004D5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5AD8" w14:textId="77777777" w:rsidR="00E51446" w:rsidRPr="005E6B4D" w:rsidRDefault="00E51446" w:rsidP="00E51446">
    <w:r>
      <w:rPr>
        <w:noProof/>
      </w:rPr>
      <w:drawing>
        <wp:anchor distT="0" distB="0" distL="114300" distR="114300" simplePos="0" relativeHeight="251659264" behindDoc="1" locked="0" layoutInCell="1" allowOverlap="1" wp14:anchorId="45CC83E0" wp14:editId="51EC0343">
          <wp:simplePos x="0" y="0"/>
          <wp:positionH relativeFrom="column">
            <wp:posOffset>4219575</wp:posOffset>
          </wp:positionH>
          <wp:positionV relativeFrom="page">
            <wp:posOffset>398780</wp:posOffset>
          </wp:positionV>
          <wp:extent cx="1630680" cy="437515"/>
          <wp:effectExtent l="0" t="0" r="762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4B2"/>
    <w:multiLevelType w:val="hybridMultilevel"/>
    <w:tmpl w:val="139EFD56"/>
    <w:lvl w:ilvl="0" w:tplc="DDEAED3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40C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F259B"/>
    <w:multiLevelType w:val="multilevel"/>
    <w:tmpl w:val="1F3C8730"/>
    <w:lvl w:ilvl="0">
      <w:start w:val="1"/>
      <w:numFmt w:val="bullet"/>
      <w:lvlText w:val="•"/>
      <w:lvlJc w:val="left"/>
      <w:pPr>
        <w:ind w:left="720" w:hanging="360"/>
      </w:pPr>
      <w:rPr>
        <w:rFonts w:ascii="Myriad" w:hAnsi="Myriad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397" w:hanging="199"/>
      </w:pPr>
      <w:rPr>
        <w:rFonts w:ascii="Myriad" w:hAnsi="Myriad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03DEB"/>
    <w:multiLevelType w:val="multilevel"/>
    <w:tmpl w:val="E48E9E20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color w:val="0058FF" w:themeColor="accent1"/>
      </w:rPr>
    </w:lvl>
    <w:lvl w:ilvl="1">
      <w:start w:val="1"/>
      <w:numFmt w:val="lowerLetter"/>
      <w:lvlText w:val="%2."/>
      <w:lvlJc w:val="left"/>
      <w:pPr>
        <w:ind w:left="510" w:firstLine="57"/>
      </w:pPr>
      <w:rPr>
        <w:rFonts w:hint="default"/>
        <w:color w:val="0058FF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3F033A"/>
    <w:multiLevelType w:val="hybridMultilevel"/>
    <w:tmpl w:val="D656228C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36F625A"/>
    <w:multiLevelType w:val="hybridMultilevel"/>
    <w:tmpl w:val="E75C6F7E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2445E1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F2260E"/>
    <w:multiLevelType w:val="hybridMultilevel"/>
    <w:tmpl w:val="CB5AB0B6"/>
    <w:lvl w:ilvl="0" w:tplc="C1D6B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46DEE"/>
    <w:multiLevelType w:val="hybridMultilevel"/>
    <w:tmpl w:val="BC860C26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17E35"/>
    <w:multiLevelType w:val="hybridMultilevel"/>
    <w:tmpl w:val="1B68C670"/>
    <w:lvl w:ilvl="0" w:tplc="0413000F">
      <w:start w:val="1"/>
      <w:numFmt w:val="decimal"/>
      <w:lvlText w:val="%1."/>
      <w:lvlJc w:val="left"/>
      <w:pPr>
        <w:ind w:left="153" w:hanging="360"/>
      </w:pPr>
    </w:lvl>
    <w:lvl w:ilvl="1" w:tplc="04130019" w:tentative="1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621C0788"/>
    <w:multiLevelType w:val="hybridMultilevel"/>
    <w:tmpl w:val="5A4CA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B3A35"/>
    <w:multiLevelType w:val="hybridMultilevel"/>
    <w:tmpl w:val="80FA7186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DFB15B8"/>
    <w:multiLevelType w:val="hybridMultilevel"/>
    <w:tmpl w:val="472CCE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4E15"/>
    <w:multiLevelType w:val="multilevel"/>
    <w:tmpl w:val="8020E096"/>
    <w:lvl w:ilvl="0">
      <w:start w:val="1"/>
      <w:numFmt w:val="bullet"/>
      <w:pStyle w:val="Bullets"/>
      <w:lvlText w:val="•"/>
      <w:lvlJc w:val="left"/>
      <w:pPr>
        <w:ind w:left="204" w:hanging="204"/>
      </w:pPr>
      <w:rPr>
        <w:rFonts w:ascii="Myriad for Rabobank" w:hAnsi="Myriad for Rabobank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510" w:firstLine="57"/>
      </w:pPr>
      <w:rPr>
        <w:rFonts w:ascii="Myriad for Rabobank" w:hAnsi="Myriad for Rabobank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75B33"/>
    <w:multiLevelType w:val="hybridMultilevel"/>
    <w:tmpl w:val="56A20400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7DF43E46"/>
    <w:multiLevelType w:val="hybridMultilevel"/>
    <w:tmpl w:val="DCFC73DE"/>
    <w:lvl w:ilvl="0" w:tplc="ABC672BA">
      <w:numFmt w:val="bullet"/>
      <w:lvlText w:val="•"/>
      <w:lvlJc w:val="left"/>
      <w:pPr>
        <w:ind w:left="720" w:hanging="360"/>
      </w:pPr>
      <w:rPr>
        <w:rFonts w:ascii="Myriad" w:eastAsiaTheme="minorHAnsi" w:hAnsi="Myriad" w:cstheme="minorBidi" w:hint="default"/>
        <w:color w:val="0058FF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3011">
    <w:abstractNumId w:val="5"/>
  </w:num>
  <w:num w:numId="2" w16cid:durableId="179782919">
    <w:abstractNumId w:val="12"/>
  </w:num>
  <w:num w:numId="3" w16cid:durableId="388260793">
    <w:abstractNumId w:val="14"/>
  </w:num>
  <w:num w:numId="4" w16cid:durableId="1883208839">
    <w:abstractNumId w:val="2"/>
  </w:num>
  <w:num w:numId="5" w16cid:durableId="1936015744">
    <w:abstractNumId w:val="1"/>
  </w:num>
  <w:num w:numId="6" w16cid:durableId="1737317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7926736">
    <w:abstractNumId w:val="12"/>
  </w:num>
  <w:num w:numId="8" w16cid:durableId="1878741459">
    <w:abstractNumId w:val="2"/>
  </w:num>
  <w:num w:numId="9" w16cid:durableId="1476876399">
    <w:abstractNumId w:val="3"/>
  </w:num>
  <w:num w:numId="10" w16cid:durableId="1159346610">
    <w:abstractNumId w:val="4"/>
  </w:num>
  <w:num w:numId="11" w16cid:durableId="637341119">
    <w:abstractNumId w:val="10"/>
  </w:num>
  <w:num w:numId="12" w16cid:durableId="1252161331">
    <w:abstractNumId w:val="8"/>
  </w:num>
  <w:num w:numId="13" w16cid:durableId="1342584048">
    <w:abstractNumId w:val="13"/>
  </w:num>
  <w:num w:numId="14" w16cid:durableId="438524924">
    <w:abstractNumId w:val="9"/>
  </w:num>
  <w:num w:numId="15" w16cid:durableId="631443174">
    <w:abstractNumId w:val="0"/>
  </w:num>
  <w:num w:numId="16" w16cid:durableId="846943732">
    <w:abstractNumId w:val="7"/>
  </w:num>
  <w:num w:numId="17" w16cid:durableId="714501333">
    <w:abstractNumId w:val="11"/>
  </w:num>
  <w:num w:numId="18" w16cid:durableId="2143687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TrueTypeFont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6D"/>
    <w:rsid w:val="000007D4"/>
    <w:rsid w:val="00005F3A"/>
    <w:rsid w:val="00011562"/>
    <w:rsid w:val="00014570"/>
    <w:rsid w:val="00020301"/>
    <w:rsid w:val="00020E35"/>
    <w:rsid w:val="00023629"/>
    <w:rsid w:val="0002532E"/>
    <w:rsid w:val="000273DD"/>
    <w:rsid w:val="00027ED1"/>
    <w:rsid w:val="00034715"/>
    <w:rsid w:val="00036B01"/>
    <w:rsid w:val="00040115"/>
    <w:rsid w:val="00043245"/>
    <w:rsid w:val="0004474D"/>
    <w:rsid w:val="00055FD5"/>
    <w:rsid w:val="00075B68"/>
    <w:rsid w:val="00075FEB"/>
    <w:rsid w:val="00086B3C"/>
    <w:rsid w:val="00093C65"/>
    <w:rsid w:val="000A07EB"/>
    <w:rsid w:val="000B100F"/>
    <w:rsid w:val="000B45AF"/>
    <w:rsid w:val="000B5A8C"/>
    <w:rsid w:val="000E76B3"/>
    <w:rsid w:val="000F3BEC"/>
    <w:rsid w:val="000F5587"/>
    <w:rsid w:val="000F5B3D"/>
    <w:rsid w:val="000F625C"/>
    <w:rsid w:val="0010092A"/>
    <w:rsid w:val="001022B8"/>
    <w:rsid w:val="00105A47"/>
    <w:rsid w:val="00106B62"/>
    <w:rsid w:val="0012594E"/>
    <w:rsid w:val="0014296D"/>
    <w:rsid w:val="00143A67"/>
    <w:rsid w:val="00151C39"/>
    <w:rsid w:val="0015423F"/>
    <w:rsid w:val="0016656B"/>
    <w:rsid w:val="00167FB7"/>
    <w:rsid w:val="001720B5"/>
    <w:rsid w:val="00180594"/>
    <w:rsid w:val="0019295A"/>
    <w:rsid w:val="001A07B6"/>
    <w:rsid w:val="001A7C4E"/>
    <w:rsid w:val="001B1C79"/>
    <w:rsid w:val="001C0BC0"/>
    <w:rsid w:val="001C0DE4"/>
    <w:rsid w:val="001D2FA7"/>
    <w:rsid w:val="001E334B"/>
    <w:rsid w:val="001F5BD1"/>
    <w:rsid w:val="00204083"/>
    <w:rsid w:val="002063E9"/>
    <w:rsid w:val="0021020C"/>
    <w:rsid w:val="00212A01"/>
    <w:rsid w:val="0021676D"/>
    <w:rsid w:val="00216906"/>
    <w:rsid w:val="00220C65"/>
    <w:rsid w:val="00227FA7"/>
    <w:rsid w:val="00261225"/>
    <w:rsid w:val="00262F6D"/>
    <w:rsid w:val="0026576A"/>
    <w:rsid w:val="00267BFF"/>
    <w:rsid w:val="002757E7"/>
    <w:rsid w:val="002834A4"/>
    <w:rsid w:val="0028461B"/>
    <w:rsid w:val="002853F0"/>
    <w:rsid w:val="00290E25"/>
    <w:rsid w:val="002A63CC"/>
    <w:rsid w:val="002B4825"/>
    <w:rsid w:val="002B662B"/>
    <w:rsid w:val="002D09D2"/>
    <w:rsid w:val="002D2809"/>
    <w:rsid w:val="002D6333"/>
    <w:rsid w:val="002E7D23"/>
    <w:rsid w:val="002F09FB"/>
    <w:rsid w:val="00300518"/>
    <w:rsid w:val="0030257C"/>
    <w:rsid w:val="00305674"/>
    <w:rsid w:val="003107F8"/>
    <w:rsid w:val="00312275"/>
    <w:rsid w:val="003239B2"/>
    <w:rsid w:val="0033091E"/>
    <w:rsid w:val="00347835"/>
    <w:rsid w:val="00352140"/>
    <w:rsid w:val="00355539"/>
    <w:rsid w:val="00356994"/>
    <w:rsid w:val="00371536"/>
    <w:rsid w:val="00373E42"/>
    <w:rsid w:val="00374A5A"/>
    <w:rsid w:val="00386C90"/>
    <w:rsid w:val="003902A5"/>
    <w:rsid w:val="00393D3B"/>
    <w:rsid w:val="00394F6F"/>
    <w:rsid w:val="00397C55"/>
    <w:rsid w:val="003A2132"/>
    <w:rsid w:val="003A383B"/>
    <w:rsid w:val="003B26BD"/>
    <w:rsid w:val="003C08FD"/>
    <w:rsid w:val="003C38A2"/>
    <w:rsid w:val="003C7AD5"/>
    <w:rsid w:val="003D6961"/>
    <w:rsid w:val="003F2D6F"/>
    <w:rsid w:val="003F70AE"/>
    <w:rsid w:val="003F7EEE"/>
    <w:rsid w:val="0040390F"/>
    <w:rsid w:val="00405186"/>
    <w:rsid w:val="0042581F"/>
    <w:rsid w:val="00432432"/>
    <w:rsid w:val="00442197"/>
    <w:rsid w:val="004547F1"/>
    <w:rsid w:val="0046136A"/>
    <w:rsid w:val="0046248A"/>
    <w:rsid w:val="0046356D"/>
    <w:rsid w:val="00473A39"/>
    <w:rsid w:val="004802D3"/>
    <w:rsid w:val="00480B99"/>
    <w:rsid w:val="00481D4F"/>
    <w:rsid w:val="00483A4D"/>
    <w:rsid w:val="00490FE2"/>
    <w:rsid w:val="004931D1"/>
    <w:rsid w:val="00493E8B"/>
    <w:rsid w:val="004B727D"/>
    <w:rsid w:val="004B7F50"/>
    <w:rsid w:val="004C1A68"/>
    <w:rsid w:val="004C6918"/>
    <w:rsid w:val="004D573B"/>
    <w:rsid w:val="004E5CF5"/>
    <w:rsid w:val="004E69E8"/>
    <w:rsid w:val="004E7E78"/>
    <w:rsid w:val="004F0821"/>
    <w:rsid w:val="004F19AA"/>
    <w:rsid w:val="004F2C8A"/>
    <w:rsid w:val="004F4B7D"/>
    <w:rsid w:val="004F7D2D"/>
    <w:rsid w:val="00502751"/>
    <w:rsid w:val="005034A8"/>
    <w:rsid w:val="0051015A"/>
    <w:rsid w:val="005222A6"/>
    <w:rsid w:val="005230DB"/>
    <w:rsid w:val="00524BF2"/>
    <w:rsid w:val="00533E37"/>
    <w:rsid w:val="0054327A"/>
    <w:rsid w:val="00543521"/>
    <w:rsid w:val="00553E6F"/>
    <w:rsid w:val="005619F9"/>
    <w:rsid w:val="00561F0D"/>
    <w:rsid w:val="00564259"/>
    <w:rsid w:val="005819D2"/>
    <w:rsid w:val="00597A37"/>
    <w:rsid w:val="005A7303"/>
    <w:rsid w:val="005A731D"/>
    <w:rsid w:val="005B0E81"/>
    <w:rsid w:val="005B1F4C"/>
    <w:rsid w:val="005B1FBD"/>
    <w:rsid w:val="005B2729"/>
    <w:rsid w:val="005B3667"/>
    <w:rsid w:val="005B55D4"/>
    <w:rsid w:val="005C75B9"/>
    <w:rsid w:val="005D7AB9"/>
    <w:rsid w:val="005E6B4D"/>
    <w:rsid w:val="005F3D06"/>
    <w:rsid w:val="00600FE0"/>
    <w:rsid w:val="00606824"/>
    <w:rsid w:val="00613E9B"/>
    <w:rsid w:val="00622C7A"/>
    <w:rsid w:val="00625D81"/>
    <w:rsid w:val="006262E0"/>
    <w:rsid w:val="00626D5C"/>
    <w:rsid w:val="00631335"/>
    <w:rsid w:val="00632834"/>
    <w:rsid w:val="00634F65"/>
    <w:rsid w:val="00635348"/>
    <w:rsid w:val="00640E5E"/>
    <w:rsid w:val="00644A9A"/>
    <w:rsid w:val="00651042"/>
    <w:rsid w:val="006520B8"/>
    <w:rsid w:val="00654EF6"/>
    <w:rsid w:val="00661DAB"/>
    <w:rsid w:val="00663D82"/>
    <w:rsid w:val="00665274"/>
    <w:rsid w:val="00680409"/>
    <w:rsid w:val="0069759F"/>
    <w:rsid w:val="006A3F4D"/>
    <w:rsid w:val="006C12FF"/>
    <w:rsid w:val="006C440D"/>
    <w:rsid w:val="006D375D"/>
    <w:rsid w:val="006D5704"/>
    <w:rsid w:val="006E6187"/>
    <w:rsid w:val="00701D73"/>
    <w:rsid w:val="00701DE8"/>
    <w:rsid w:val="0070457E"/>
    <w:rsid w:val="0071235B"/>
    <w:rsid w:val="007155C7"/>
    <w:rsid w:val="007173CC"/>
    <w:rsid w:val="00720582"/>
    <w:rsid w:val="00722452"/>
    <w:rsid w:val="007231FB"/>
    <w:rsid w:val="00723F7B"/>
    <w:rsid w:val="0074287A"/>
    <w:rsid w:val="00752AE1"/>
    <w:rsid w:val="007531CD"/>
    <w:rsid w:val="0075552F"/>
    <w:rsid w:val="00756C2E"/>
    <w:rsid w:val="0076635B"/>
    <w:rsid w:val="007730DC"/>
    <w:rsid w:val="00774683"/>
    <w:rsid w:val="00787621"/>
    <w:rsid w:val="007917A0"/>
    <w:rsid w:val="00794DF8"/>
    <w:rsid w:val="00796226"/>
    <w:rsid w:val="007A5A01"/>
    <w:rsid w:val="007B0AD3"/>
    <w:rsid w:val="007C042A"/>
    <w:rsid w:val="007C0DCE"/>
    <w:rsid w:val="007C12A5"/>
    <w:rsid w:val="007C226F"/>
    <w:rsid w:val="007C2ECC"/>
    <w:rsid w:val="007D0480"/>
    <w:rsid w:val="007D1B59"/>
    <w:rsid w:val="007D41A6"/>
    <w:rsid w:val="007D45E0"/>
    <w:rsid w:val="007D5CAE"/>
    <w:rsid w:val="007E6DEF"/>
    <w:rsid w:val="007F26F3"/>
    <w:rsid w:val="007F42A8"/>
    <w:rsid w:val="00802890"/>
    <w:rsid w:val="00810EDF"/>
    <w:rsid w:val="0081352F"/>
    <w:rsid w:val="0081382B"/>
    <w:rsid w:val="008143BB"/>
    <w:rsid w:val="00814887"/>
    <w:rsid w:val="008207D1"/>
    <w:rsid w:val="00837192"/>
    <w:rsid w:val="0086178E"/>
    <w:rsid w:val="008628E4"/>
    <w:rsid w:val="0086549B"/>
    <w:rsid w:val="008660B4"/>
    <w:rsid w:val="00877A1D"/>
    <w:rsid w:val="008840FE"/>
    <w:rsid w:val="008A41DE"/>
    <w:rsid w:val="008A4F43"/>
    <w:rsid w:val="008A639A"/>
    <w:rsid w:val="008B280D"/>
    <w:rsid w:val="008B4658"/>
    <w:rsid w:val="008B58A5"/>
    <w:rsid w:val="008B5EF8"/>
    <w:rsid w:val="008C3806"/>
    <w:rsid w:val="008C516A"/>
    <w:rsid w:val="008D0922"/>
    <w:rsid w:val="008D23E3"/>
    <w:rsid w:val="008D242B"/>
    <w:rsid w:val="008E4972"/>
    <w:rsid w:val="008E7D0C"/>
    <w:rsid w:val="008F2030"/>
    <w:rsid w:val="00914D83"/>
    <w:rsid w:val="00914DB4"/>
    <w:rsid w:val="00917905"/>
    <w:rsid w:val="0093521D"/>
    <w:rsid w:val="009405E1"/>
    <w:rsid w:val="00957ABA"/>
    <w:rsid w:val="009719C3"/>
    <w:rsid w:val="00972126"/>
    <w:rsid w:val="00981D29"/>
    <w:rsid w:val="009A0E01"/>
    <w:rsid w:val="009A28A0"/>
    <w:rsid w:val="009A2B7D"/>
    <w:rsid w:val="009A729E"/>
    <w:rsid w:val="009B06F7"/>
    <w:rsid w:val="009B41A5"/>
    <w:rsid w:val="009C2110"/>
    <w:rsid w:val="009C4D71"/>
    <w:rsid w:val="009C67F9"/>
    <w:rsid w:val="009D0E2D"/>
    <w:rsid w:val="009E37F7"/>
    <w:rsid w:val="009F30FC"/>
    <w:rsid w:val="009F7E57"/>
    <w:rsid w:val="00A01189"/>
    <w:rsid w:val="00A06EB4"/>
    <w:rsid w:val="00A073E3"/>
    <w:rsid w:val="00A110C9"/>
    <w:rsid w:val="00A156C1"/>
    <w:rsid w:val="00A16BE5"/>
    <w:rsid w:val="00A30766"/>
    <w:rsid w:val="00A3083A"/>
    <w:rsid w:val="00A31E0D"/>
    <w:rsid w:val="00A358CA"/>
    <w:rsid w:val="00A36B50"/>
    <w:rsid w:val="00A53D4E"/>
    <w:rsid w:val="00A625FF"/>
    <w:rsid w:val="00A74CF1"/>
    <w:rsid w:val="00A8571F"/>
    <w:rsid w:val="00A97E05"/>
    <w:rsid w:val="00AA1188"/>
    <w:rsid w:val="00AB3604"/>
    <w:rsid w:val="00AB38F5"/>
    <w:rsid w:val="00AC29D3"/>
    <w:rsid w:val="00AC4A6F"/>
    <w:rsid w:val="00AC53A7"/>
    <w:rsid w:val="00AC6D03"/>
    <w:rsid w:val="00AD01C6"/>
    <w:rsid w:val="00AE54B7"/>
    <w:rsid w:val="00AF46F9"/>
    <w:rsid w:val="00AF6C76"/>
    <w:rsid w:val="00B00065"/>
    <w:rsid w:val="00B01250"/>
    <w:rsid w:val="00B01EE8"/>
    <w:rsid w:val="00B025F2"/>
    <w:rsid w:val="00B059DE"/>
    <w:rsid w:val="00B102EC"/>
    <w:rsid w:val="00B11295"/>
    <w:rsid w:val="00B15BF9"/>
    <w:rsid w:val="00B16BA5"/>
    <w:rsid w:val="00B237F0"/>
    <w:rsid w:val="00B321FF"/>
    <w:rsid w:val="00B36693"/>
    <w:rsid w:val="00B36AD5"/>
    <w:rsid w:val="00B413C4"/>
    <w:rsid w:val="00B5153B"/>
    <w:rsid w:val="00B60465"/>
    <w:rsid w:val="00B62678"/>
    <w:rsid w:val="00B640D6"/>
    <w:rsid w:val="00B66E1E"/>
    <w:rsid w:val="00B760C4"/>
    <w:rsid w:val="00B76569"/>
    <w:rsid w:val="00B80CEB"/>
    <w:rsid w:val="00B85B19"/>
    <w:rsid w:val="00B86D56"/>
    <w:rsid w:val="00BB0603"/>
    <w:rsid w:val="00BB17EF"/>
    <w:rsid w:val="00BB1D71"/>
    <w:rsid w:val="00BB4DC9"/>
    <w:rsid w:val="00BC283F"/>
    <w:rsid w:val="00BE19E5"/>
    <w:rsid w:val="00BE1B88"/>
    <w:rsid w:val="00BE5CA7"/>
    <w:rsid w:val="00BF44B4"/>
    <w:rsid w:val="00C110D2"/>
    <w:rsid w:val="00C11B2A"/>
    <w:rsid w:val="00C215BC"/>
    <w:rsid w:val="00C2768F"/>
    <w:rsid w:val="00C27FFC"/>
    <w:rsid w:val="00C33CD2"/>
    <w:rsid w:val="00C3404B"/>
    <w:rsid w:val="00C35287"/>
    <w:rsid w:val="00C40017"/>
    <w:rsid w:val="00C44E8F"/>
    <w:rsid w:val="00C51116"/>
    <w:rsid w:val="00C6191C"/>
    <w:rsid w:val="00C63EE9"/>
    <w:rsid w:val="00C72BE6"/>
    <w:rsid w:val="00C74ED0"/>
    <w:rsid w:val="00C759DB"/>
    <w:rsid w:val="00C77120"/>
    <w:rsid w:val="00C83616"/>
    <w:rsid w:val="00C93B3D"/>
    <w:rsid w:val="00CA0E9F"/>
    <w:rsid w:val="00CB183F"/>
    <w:rsid w:val="00CB5F53"/>
    <w:rsid w:val="00CC0961"/>
    <w:rsid w:val="00CC3CA1"/>
    <w:rsid w:val="00CD06E1"/>
    <w:rsid w:val="00CD0865"/>
    <w:rsid w:val="00CD3E9E"/>
    <w:rsid w:val="00CD6C38"/>
    <w:rsid w:val="00CE0B9B"/>
    <w:rsid w:val="00CE1676"/>
    <w:rsid w:val="00CE18BD"/>
    <w:rsid w:val="00CE65C3"/>
    <w:rsid w:val="00CF054A"/>
    <w:rsid w:val="00CF1C7F"/>
    <w:rsid w:val="00CF62F7"/>
    <w:rsid w:val="00CF64D7"/>
    <w:rsid w:val="00D10895"/>
    <w:rsid w:val="00D10D59"/>
    <w:rsid w:val="00D113BB"/>
    <w:rsid w:val="00D17B35"/>
    <w:rsid w:val="00D17F78"/>
    <w:rsid w:val="00D27424"/>
    <w:rsid w:val="00D34084"/>
    <w:rsid w:val="00D4206E"/>
    <w:rsid w:val="00D4440C"/>
    <w:rsid w:val="00D46373"/>
    <w:rsid w:val="00D540C9"/>
    <w:rsid w:val="00D62393"/>
    <w:rsid w:val="00D6307C"/>
    <w:rsid w:val="00D80EF6"/>
    <w:rsid w:val="00D92F06"/>
    <w:rsid w:val="00D95483"/>
    <w:rsid w:val="00D965D0"/>
    <w:rsid w:val="00D970BE"/>
    <w:rsid w:val="00D97B4E"/>
    <w:rsid w:val="00DA2DD1"/>
    <w:rsid w:val="00DA45FE"/>
    <w:rsid w:val="00DB18F9"/>
    <w:rsid w:val="00DB66C6"/>
    <w:rsid w:val="00DC3ADE"/>
    <w:rsid w:val="00DD0E68"/>
    <w:rsid w:val="00DD6E99"/>
    <w:rsid w:val="00DE5D68"/>
    <w:rsid w:val="00DF0775"/>
    <w:rsid w:val="00DF4E66"/>
    <w:rsid w:val="00DF5F38"/>
    <w:rsid w:val="00DF6441"/>
    <w:rsid w:val="00E102BA"/>
    <w:rsid w:val="00E13BE2"/>
    <w:rsid w:val="00E149CB"/>
    <w:rsid w:val="00E33EA3"/>
    <w:rsid w:val="00E417DB"/>
    <w:rsid w:val="00E44DE9"/>
    <w:rsid w:val="00E46D9A"/>
    <w:rsid w:val="00E47694"/>
    <w:rsid w:val="00E50FF4"/>
    <w:rsid w:val="00E51446"/>
    <w:rsid w:val="00E5185F"/>
    <w:rsid w:val="00E66B77"/>
    <w:rsid w:val="00E71558"/>
    <w:rsid w:val="00E727B9"/>
    <w:rsid w:val="00E86AE8"/>
    <w:rsid w:val="00E87A75"/>
    <w:rsid w:val="00E902C0"/>
    <w:rsid w:val="00E92B5A"/>
    <w:rsid w:val="00E9547F"/>
    <w:rsid w:val="00EA46BB"/>
    <w:rsid w:val="00EA7114"/>
    <w:rsid w:val="00EB5950"/>
    <w:rsid w:val="00EB5E40"/>
    <w:rsid w:val="00EB7A75"/>
    <w:rsid w:val="00ED0CD6"/>
    <w:rsid w:val="00EE489B"/>
    <w:rsid w:val="00EE7E90"/>
    <w:rsid w:val="00EF0234"/>
    <w:rsid w:val="00EF545F"/>
    <w:rsid w:val="00EF6F2C"/>
    <w:rsid w:val="00F01890"/>
    <w:rsid w:val="00F03B1A"/>
    <w:rsid w:val="00F101CA"/>
    <w:rsid w:val="00F20583"/>
    <w:rsid w:val="00F30696"/>
    <w:rsid w:val="00F343D1"/>
    <w:rsid w:val="00F35B40"/>
    <w:rsid w:val="00F4541D"/>
    <w:rsid w:val="00F47FC6"/>
    <w:rsid w:val="00F51C71"/>
    <w:rsid w:val="00F52B1E"/>
    <w:rsid w:val="00F55099"/>
    <w:rsid w:val="00F62486"/>
    <w:rsid w:val="00F6725B"/>
    <w:rsid w:val="00F7169E"/>
    <w:rsid w:val="00F73F88"/>
    <w:rsid w:val="00F93707"/>
    <w:rsid w:val="00FA5D71"/>
    <w:rsid w:val="00FB74C2"/>
    <w:rsid w:val="00FC1438"/>
    <w:rsid w:val="00FC2E3D"/>
    <w:rsid w:val="00FD5967"/>
    <w:rsid w:val="00FE463C"/>
    <w:rsid w:val="01D1EE77"/>
    <w:rsid w:val="172267D8"/>
    <w:rsid w:val="259D2EF5"/>
    <w:rsid w:val="3144CF73"/>
    <w:rsid w:val="34651FA1"/>
    <w:rsid w:val="486D9F52"/>
    <w:rsid w:val="4CA67349"/>
    <w:rsid w:val="4F1887FC"/>
    <w:rsid w:val="5486E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7AF87"/>
  <w15:docId w15:val="{6FD96F47-B311-4076-B0E2-D9339353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489B"/>
    <w:pPr>
      <w:spacing w:after="0" w:line="270" w:lineRule="atLeast"/>
    </w:pPr>
    <w:rPr>
      <w:sz w:val="20"/>
    </w:rPr>
  </w:style>
  <w:style w:type="paragraph" w:styleId="Kop1">
    <w:name w:val="heading 1"/>
    <w:aliases w:val="Head 1"/>
    <w:next w:val="Standaard"/>
    <w:link w:val="Kop1Char"/>
    <w:uiPriority w:val="9"/>
    <w:qFormat/>
    <w:rsid w:val="007B0AD3"/>
    <w:pPr>
      <w:keepNext/>
      <w:keepLines/>
      <w:spacing w:before="240" w:after="0" w:line="466" w:lineRule="atLeast"/>
      <w:outlineLvl w:val="0"/>
    </w:pPr>
    <w:rPr>
      <w:rFonts w:ascii="Myriad for Rabobank It" w:eastAsiaTheme="majorEastAsia" w:hAnsi="Myriad for Rabobank It" w:cstheme="majorBidi"/>
      <w:color w:val="0058FF"/>
      <w:sz w:val="48"/>
      <w:szCs w:val="32"/>
    </w:rPr>
  </w:style>
  <w:style w:type="paragraph" w:styleId="Kop2">
    <w:name w:val="heading 2"/>
    <w:aliases w:val="Head 2"/>
    <w:basedOn w:val="Kop1"/>
    <w:next w:val="Standaard"/>
    <w:link w:val="Kop2Char"/>
    <w:uiPriority w:val="9"/>
    <w:unhideWhenUsed/>
    <w:qFormat/>
    <w:rsid w:val="007B0AD3"/>
    <w:pPr>
      <w:spacing w:before="40" w:line="352" w:lineRule="atLeast"/>
      <w:outlineLvl w:val="1"/>
    </w:pPr>
    <w:rPr>
      <w:rFonts w:ascii="Myriad for Rabobank" w:hAnsi="Myriad for Rabobank"/>
      <w:sz w:val="32"/>
      <w:szCs w:val="26"/>
    </w:rPr>
  </w:style>
  <w:style w:type="paragraph" w:styleId="Kop3">
    <w:name w:val="heading 3"/>
    <w:aliases w:val="Head 3"/>
    <w:basedOn w:val="Kop1"/>
    <w:next w:val="Standaard"/>
    <w:link w:val="Kop3Char"/>
    <w:uiPriority w:val="9"/>
    <w:unhideWhenUsed/>
    <w:qFormat/>
    <w:rsid w:val="007B0AD3"/>
    <w:pPr>
      <w:spacing w:before="40" w:line="270" w:lineRule="atLeast"/>
      <w:outlineLvl w:val="2"/>
    </w:pPr>
    <w:rPr>
      <w:rFonts w:ascii="Myriad for Rabobank" w:hAnsi="Myriad for Rabobank"/>
      <w:sz w:val="26"/>
      <w:szCs w:val="24"/>
    </w:rPr>
  </w:style>
  <w:style w:type="paragraph" w:styleId="Kop4">
    <w:name w:val="heading 4"/>
    <w:aliases w:val="Head 4"/>
    <w:basedOn w:val="Kop1"/>
    <w:next w:val="Standaard"/>
    <w:link w:val="Kop4Char"/>
    <w:uiPriority w:val="9"/>
    <w:unhideWhenUsed/>
    <w:qFormat/>
    <w:rsid w:val="007B0AD3"/>
    <w:pPr>
      <w:spacing w:before="40" w:line="270" w:lineRule="atLeast"/>
      <w:outlineLvl w:val="3"/>
    </w:pPr>
    <w:rPr>
      <w:iCs/>
      <w:sz w:val="24"/>
    </w:rPr>
  </w:style>
  <w:style w:type="paragraph" w:styleId="Kop5">
    <w:name w:val="heading 5"/>
    <w:aliases w:val="Head 5"/>
    <w:basedOn w:val="Kop1"/>
    <w:next w:val="Standaard"/>
    <w:link w:val="Kop5Char"/>
    <w:uiPriority w:val="9"/>
    <w:unhideWhenUsed/>
    <w:qFormat/>
    <w:rsid w:val="007B0AD3"/>
    <w:pPr>
      <w:spacing w:before="40" w:line="270" w:lineRule="atLeast"/>
      <w:outlineLvl w:val="4"/>
    </w:pPr>
    <w:rPr>
      <w:rFonts w:ascii="Myriad for Rabobank Bd" w:hAnsi="Myriad for Rabobank Bd"/>
      <w:sz w:val="20"/>
    </w:rPr>
  </w:style>
  <w:style w:type="paragraph" w:styleId="Kop6">
    <w:name w:val="heading 6"/>
    <w:aliases w:val="Head 6A"/>
    <w:basedOn w:val="Kop1"/>
    <w:next w:val="Standaard"/>
    <w:link w:val="Kop6Char"/>
    <w:uiPriority w:val="9"/>
    <w:unhideWhenUsed/>
    <w:qFormat/>
    <w:rsid w:val="007B0AD3"/>
    <w:pPr>
      <w:spacing w:before="40" w:line="270" w:lineRule="atLeast"/>
      <w:outlineLvl w:val="5"/>
    </w:pPr>
    <w:rPr>
      <w:sz w:val="20"/>
    </w:rPr>
  </w:style>
  <w:style w:type="paragraph" w:styleId="Kop7">
    <w:name w:val="heading 7"/>
    <w:aliases w:val="Head 6B"/>
    <w:basedOn w:val="Kop1"/>
    <w:next w:val="Standaard"/>
    <w:link w:val="Kop7Char"/>
    <w:uiPriority w:val="9"/>
    <w:unhideWhenUsed/>
    <w:qFormat/>
    <w:rsid w:val="007B0AD3"/>
    <w:pPr>
      <w:pBdr>
        <w:bottom w:val="single" w:sz="8" w:space="1" w:color="000FAA" w:themeColor="accent2"/>
      </w:pBdr>
      <w:spacing w:before="40" w:line="270" w:lineRule="atLeast"/>
      <w:outlineLvl w:val="6"/>
    </w:pPr>
    <w:rPr>
      <w:iCs/>
      <w:sz w:val="20"/>
      <w:u w:color="000060" w:themeColor="text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B0A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3595A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0A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53595A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ad 1 Char"/>
    <w:basedOn w:val="Standaardalinea-lettertype"/>
    <w:link w:val="Kop1"/>
    <w:uiPriority w:val="9"/>
    <w:rsid w:val="007B0AD3"/>
    <w:rPr>
      <w:rFonts w:ascii="Myriad for Rabobank It" w:eastAsiaTheme="majorEastAsia" w:hAnsi="Myriad for Rabobank It" w:cstheme="majorBidi"/>
      <w:color w:val="0058FF"/>
      <w:sz w:val="48"/>
      <w:szCs w:val="32"/>
      <w:lang w:val="nl-NL"/>
    </w:rPr>
  </w:style>
  <w:style w:type="character" w:customStyle="1" w:styleId="Kop2Char">
    <w:name w:val="Kop 2 Char"/>
    <w:aliases w:val="Head 2 Char"/>
    <w:basedOn w:val="Standaardalinea-lettertype"/>
    <w:link w:val="Kop2"/>
    <w:uiPriority w:val="9"/>
    <w:rsid w:val="007B0AD3"/>
    <w:rPr>
      <w:rFonts w:ascii="Myriad for Rabobank" w:eastAsiaTheme="majorEastAsia" w:hAnsi="Myriad for Rabobank" w:cstheme="majorBidi"/>
      <w:color w:val="0058FF"/>
      <w:sz w:val="32"/>
      <w:szCs w:val="26"/>
      <w:lang w:val="nl-NL"/>
    </w:rPr>
  </w:style>
  <w:style w:type="character" w:customStyle="1" w:styleId="Kop3Char">
    <w:name w:val="Kop 3 Char"/>
    <w:aliases w:val="Head 3 Char"/>
    <w:basedOn w:val="Standaardalinea-lettertype"/>
    <w:link w:val="Kop3"/>
    <w:uiPriority w:val="9"/>
    <w:rsid w:val="007B0AD3"/>
    <w:rPr>
      <w:rFonts w:ascii="Myriad for Rabobank" w:eastAsiaTheme="majorEastAsia" w:hAnsi="Myriad for Rabobank" w:cstheme="majorBidi"/>
      <w:color w:val="0058FF"/>
      <w:sz w:val="26"/>
      <w:szCs w:val="24"/>
      <w:lang w:val="nl-NL"/>
    </w:rPr>
  </w:style>
  <w:style w:type="character" w:customStyle="1" w:styleId="Kop4Char">
    <w:name w:val="Kop 4 Char"/>
    <w:aliases w:val="Head 4 Char"/>
    <w:basedOn w:val="Standaardalinea-lettertype"/>
    <w:link w:val="Kop4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character" w:customStyle="1" w:styleId="Kop5Char">
    <w:name w:val="Kop 5 Char"/>
    <w:aliases w:val="Head 5 Char"/>
    <w:basedOn w:val="Standaardalinea-lettertype"/>
    <w:link w:val="Kop5"/>
    <w:uiPriority w:val="9"/>
    <w:rsid w:val="007B0AD3"/>
    <w:rPr>
      <w:rFonts w:ascii="Myriad for Rabobank Bd" w:eastAsiaTheme="majorEastAsia" w:hAnsi="Myriad for Rabobank Bd" w:cstheme="majorBidi"/>
      <w:color w:val="0058FF"/>
      <w:sz w:val="20"/>
      <w:szCs w:val="32"/>
      <w:lang w:val="nl-NL"/>
    </w:rPr>
  </w:style>
  <w:style w:type="character" w:customStyle="1" w:styleId="Kop6Char">
    <w:name w:val="Kop 6 Char"/>
    <w:aliases w:val="Head 6A Char"/>
    <w:basedOn w:val="Standaardalinea-lettertype"/>
    <w:link w:val="Kop6"/>
    <w:uiPriority w:val="9"/>
    <w:rsid w:val="007B0AD3"/>
    <w:rPr>
      <w:rFonts w:ascii="Myriad for Rabobank It" w:eastAsiaTheme="majorEastAsia" w:hAnsi="Myriad for Rabobank It" w:cstheme="majorBidi"/>
      <w:color w:val="0058FF"/>
      <w:sz w:val="20"/>
      <w:szCs w:val="32"/>
      <w:lang w:val="nl-NL"/>
    </w:rPr>
  </w:style>
  <w:style w:type="character" w:customStyle="1" w:styleId="Kop7Char">
    <w:name w:val="Kop 7 Char"/>
    <w:aliases w:val="Head 6B Char"/>
    <w:basedOn w:val="Standaardalinea-lettertype"/>
    <w:link w:val="Kop7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0"/>
      <w:szCs w:val="32"/>
      <w:u w:color="000060" w:themeColor="text2"/>
      <w:lang w:val="nl-NL"/>
    </w:rPr>
  </w:style>
  <w:style w:type="table" w:styleId="Tabelraster">
    <w:name w:val="Table Grid"/>
    <w:basedOn w:val="Standaardtabel"/>
    <w:uiPriority w:val="39"/>
    <w:rsid w:val="007B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0AD3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0AD3"/>
    <w:rPr>
      <w:sz w:val="20"/>
      <w:lang w:val="nl-NL"/>
    </w:rPr>
  </w:style>
  <w:style w:type="paragraph" w:customStyle="1" w:styleId="Bullets">
    <w:name w:val="Bullets"/>
    <w:basedOn w:val="Standaard"/>
    <w:qFormat/>
    <w:rsid w:val="007B0AD3"/>
    <w:pPr>
      <w:numPr>
        <w:numId w:val="7"/>
      </w:numPr>
    </w:pPr>
  </w:style>
  <w:style w:type="paragraph" w:styleId="Lijstalinea">
    <w:name w:val="List Paragraph"/>
    <w:basedOn w:val="Standaard"/>
    <w:uiPriority w:val="34"/>
    <w:rsid w:val="007B0AD3"/>
    <w:pPr>
      <w:ind w:left="720"/>
      <w:contextualSpacing/>
    </w:pPr>
  </w:style>
  <w:style w:type="paragraph" w:customStyle="1" w:styleId="Numbering">
    <w:name w:val="Numbering"/>
    <w:basedOn w:val="Bullets"/>
    <w:qFormat/>
    <w:rsid w:val="007B0AD3"/>
    <w:pPr>
      <w:numPr>
        <w:numId w:val="8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7B0AD3"/>
    <w:rPr>
      <w:color w:val="8080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7B0AD3"/>
    <w:rPr>
      <w:rFonts w:asciiTheme="majorHAnsi" w:eastAsiaTheme="majorEastAsia" w:hAnsiTheme="majorHAnsi" w:cstheme="majorBidi"/>
      <w:color w:val="53595A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7B0AD3"/>
    <w:rPr>
      <w:rFonts w:asciiTheme="majorHAnsi" w:eastAsiaTheme="majorEastAsia" w:hAnsiTheme="majorHAnsi" w:cstheme="majorBidi"/>
      <w:iCs/>
      <w:color w:val="53595A" w:themeColor="text1" w:themeTint="D8"/>
      <w:sz w:val="21"/>
      <w:szCs w:val="21"/>
      <w:lang w:val="nl-NL"/>
    </w:rPr>
  </w:style>
  <w:style w:type="paragraph" w:styleId="Titel">
    <w:name w:val="Title"/>
    <w:basedOn w:val="Standaard"/>
    <w:next w:val="Standaard"/>
    <w:link w:val="TitelChar"/>
    <w:uiPriority w:val="10"/>
    <w:rsid w:val="00632834"/>
    <w:pPr>
      <w:spacing w:line="466" w:lineRule="exact"/>
      <w:contextualSpacing/>
    </w:pPr>
    <w:rPr>
      <w:rFonts w:asciiTheme="majorHAnsi" w:eastAsiaTheme="majorEastAsia" w:hAnsiTheme="majorHAnsi" w:cstheme="majorBidi"/>
      <w:color w:val="0058FF" w:themeColor="accent1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834"/>
    <w:rPr>
      <w:rFonts w:asciiTheme="majorHAnsi" w:eastAsiaTheme="majorEastAsia" w:hAnsiTheme="majorHAnsi" w:cstheme="majorBidi"/>
      <w:color w:val="0058FF" w:themeColor="accent1"/>
      <w:kern w:val="28"/>
      <w:sz w:val="48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rsid w:val="007B0AD3"/>
    <w:pPr>
      <w:numPr>
        <w:ilvl w:val="1"/>
      </w:numPr>
      <w:spacing w:after="160" w:line="352" w:lineRule="exact"/>
    </w:pPr>
    <w:rPr>
      <w:rFonts w:eastAsiaTheme="minorEastAsia"/>
      <w:color w:val="0058FF" w:themeColor="accent1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0AD3"/>
    <w:rPr>
      <w:rFonts w:eastAsiaTheme="minorEastAsia"/>
      <w:color w:val="0058FF" w:themeColor="accent1"/>
      <w:sz w:val="32"/>
      <w:lang w:val="nl-NL"/>
    </w:rPr>
  </w:style>
  <w:style w:type="character" w:styleId="Intensievebenadrukking">
    <w:name w:val="Intense Emphasis"/>
    <w:basedOn w:val="Standaardalinea-lettertype"/>
    <w:uiPriority w:val="21"/>
    <w:rsid w:val="007B0AD3"/>
    <w:rPr>
      <w:i/>
      <w:iCs/>
      <w:color w:val="0058FF" w:themeColor="accent1"/>
      <w:lang w:val="nl-NL"/>
    </w:rPr>
  </w:style>
  <w:style w:type="character" w:styleId="Zwaar">
    <w:name w:val="Strong"/>
    <w:basedOn w:val="Standaardalinea-lettertype"/>
    <w:uiPriority w:val="22"/>
    <w:rsid w:val="007B0AD3"/>
    <w:rPr>
      <w:rFonts w:ascii="Myriad for Rabobank Bd" w:hAnsi="Myriad for Rabobank Bd"/>
      <w:b w:val="0"/>
      <w:bCs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7B0AD3"/>
    <w:pPr>
      <w:spacing w:before="200" w:after="160"/>
      <w:ind w:left="864" w:right="864"/>
      <w:jc w:val="center"/>
    </w:pPr>
    <w:rPr>
      <w:rFonts w:ascii="Myriad for Rabobank It" w:hAnsi="Myriad for Rabobank It"/>
      <w:iCs/>
      <w:color w:val="656C6E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0AD3"/>
    <w:rPr>
      <w:rFonts w:ascii="Myriad for Rabobank It" w:hAnsi="Myriad for Rabobank It"/>
      <w:iCs/>
      <w:color w:val="656C6E" w:themeColor="text1" w:themeTint="BF"/>
      <w:sz w:val="20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0AD3"/>
    <w:pPr>
      <w:pBdr>
        <w:top w:val="single" w:sz="4" w:space="10" w:color="0058FF" w:themeColor="accent1"/>
        <w:bottom w:val="single" w:sz="4" w:space="10" w:color="0058FF" w:themeColor="accent1"/>
      </w:pBdr>
      <w:spacing w:before="360" w:after="360"/>
      <w:ind w:left="864" w:right="864"/>
      <w:jc w:val="center"/>
    </w:pPr>
    <w:rPr>
      <w:rFonts w:ascii="Myriad for Rabobank It" w:hAnsi="Myriad for Rabobank It"/>
      <w:iCs/>
      <w:color w:val="0058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0AD3"/>
    <w:rPr>
      <w:rFonts w:ascii="Myriad for Rabobank It" w:hAnsi="Myriad for Rabobank It"/>
      <w:iCs/>
      <w:color w:val="0058FF" w:themeColor="accent1"/>
      <w:sz w:val="20"/>
      <w:lang w:val="nl-NL"/>
    </w:rPr>
  </w:style>
  <w:style w:type="character" w:styleId="Subtieleverwijzing">
    <w:name w:val="Subtle Reference"/>
    <w:basedOn w:val="Standaardalinea-lettertype"/>
    <w:uiPriority w:val="31"/>
    <w:rsid w:val="007B0AD3"/>
    <w:rPr>
      <w:smallCaps/>
      <w:color w:val="798184" w:themeColor="text1" w:themeTint="A5"/>
      <w:lang w:val="nl-NL"/>
    </w:rPr>
  </w:style>
  <w:style w:type="character" w:styleId="Intensieveverwijzing">
    <w:name w:val="Intense Reference"/>
    <w:basedOn w:val="Standaardalinea-lettertype"/>
    <w:uiPriority w:val="32"/>
    <w:rsid w:val="007B0AD3"/>
    <w:rPr>
      <w:rFonts w:ascii="Myriad for Rabobank Bd It" w:hAnsi="Myriad for Rabobank Bd It"/>
      <w:b w:val="0"/>
      <w:bCs/>
      <w:smallCaps/>
      <w:color w:val="0058FF" w:themeColor="accent1"/>
      <w:spacing w:val="5"/>
      <w:lang w:val="nl-NL"/>
    </w:rPr>
  </w:style>
  <w:style w:type="character" w:styleId="Titelvanboek">
    <w:name w:val="Book Title"/>
    <w:basedOn w:val="Standaardalinea-lettertype"/>
    <w:uiPriority w:val="33"/>
    <w:rsid w:val="007B0AD3"/>
    <w:rPr>
      <w:b/>
      <w:bCs/>
      <w:i/>
      <w:iCs/>
      <w:spacing w:val="5"/>
      <w:lang w:val="nl-NL"/>
    </w:rPr>
  </w:style>
  <w:style w:type="character" w:styleId="Hyperlink">
    <w:name w:val="Hyperlink"/>
    <w:basedOn w:val="Standaardalinea-lettertype"/>
    <w:uiPriority w:val="99"/>
    <w:unhideWhenUsed/>
    <w:rsid w:val="00EE489B"/>
    <w:rPr>
      <w:rFonts w:asciiTheme="minorHAnsi" w:hAnsiTheme="minorHAnsi"/>
      <w:color w:val="FF6700" w:themeColor="hyperlink"/>
      <w:u w:val="single"/>
      <w:lang w:val="nl-NL"/>
    </w:rPr>
  </w:style>
  <w:style w:type="paragraph" w:customStyle="1" w:styleId="Head2-TOC">
    <w:name w:val="Head 2 - TOC"/>
    <w:basedOn w:val="Kop2"/>
    <w:rsid w:val="00216906"/>
  </w:style>
  <w:style w:type="paragraph" w:customStyle="1" w:styleId="Normal-Right">
    <w:name w:val="Normal - Right"/>
    <w:basedOn w:val="Standaard"/>
    <w:rsid w:val="007B0AD3"/>
    <w:pPr>
      <w:autoSpaceDE w:val="0"/>
      <w:autoSpaceDN w:val="0"/>
      <w:adjustRightInd w:val="0"/>
    </w:pPr>
    <w:rPr>
      <w:rFonts w:cs="MyriadPro-Regular"/>
      <w:szCs w:val="20"/>
    </w:rPr>
  </w:style>
  <w:style w:type="paragraph" w:customStyle="1" w:styleId="Normal-Footer">
    <w:name w:val="Normal - Footer"/>
    <w:basedOn w:val="Standaard"/>
    <w:rsid w:val="007B0AD3"/>
    <w:pPr>
      <w:spacing w:line="216" w:lineRule="atLeast"/>
    </w:pPr>
    <w:rPr>
      <w:sz w:val="16"/>
    </w:rPr>
  </w:style>
  <w:style w:type="paragraph" w:customStyle="1" w:styleId="Normal-Bold">
    <w:name w:val="Normal - Bold"/>
    <w:basedOn w:val="Standaard"/>
    <w:rsid w:val="007B0AD3"/>
    <w:rPr>
      <w:rFonts w:ascii="Myriad for Rabobank Bd" w:hAnsi="Myriad for Rabobank Bd"/>
    </w:rPr>
  </w:style>
  <w:style w:type="paragraph" w:customStyle="1" w:styleId="TableHead">
    <w:name w:val="Table Head"/>
    <w:basedOn w:val="Standaard"/>
    <w:rsid w:val="007B0AD3"/>
    <w:pPr>
      <w:autoSpaceDE w:val="0"/>
      <w:autoSpaceDN w:val="0"/>
      <w:adjustRightInd w:val="0"/>
    </w:pPr>
    <w:rPr>
      <w:rFonts w:ascii="Myriad for Rabobank Bd" w:hAnsi="Myriad for Rabobank Bd" w:cs="MyriadPro-Semibold"/>
      <w:color w:val="0058FF"/>
      <w:szCs w:val="20"/>
    </w:rPr>
  </w:style>
  <w:style w:type="paragraph" w:customStyle="1" w:styleId="TableSubhead">
    <w:name w:val="Table Subhead"/>
    <w:basedOn w:val="Standaard"/>
    <w:rsid w:val="007B0AD3"/>
    <w:pPr>
      <w:jc w:val="right"/>
    </w:pPr>
    <w:rPr>
      <w:rFonts w:ascii="Myriad for Rabobank It" w:hAnsi="Myriad for Rabobank It" w:cs="MyriadPro-It"/>
      <w:color w:val="0058FF"/>
      <w:sz w:val="19"/>
      <w:szCs w:val="19"/>
    </w:rPr>
  </w:style>
  <w:style w:type="character" w:styleId="Nadruk">
    <w:name w:val="Emphasis"/>
    <w:basedOn w:val="Standaardalinea-lettertype"/>
    <w:uiPriority w:val="20"/>
    <w:rsid w:val="007B0AD3"/>
    <w:rPr>
      <w:i/>
      <w:iCs/>
      <w:lang w:val="nl-NL"/>
    </w:rPr>
  </w:style>
  <w:style w:type="paragraph" w:styleId="Geenafstand">
    <w:name w:val="No Spacing"/>
    <w:uiPriority w:val="1"/>
    <w:rsid w:val="007B0AD3"/>
    <w:pPr>
      <w:spacing w:after="0" w:line="240" w:lineRule="auto"/>
    </w:pPr>
    <w:rPr>
      <w:sz w:val="20"/>
    </w:rPr>
  </w:style>
  <w:style w:type="paragraph" w:customStyle="1" w:styleId="Normal-Left">
    <w:name w:val="Normal - Left"/>
    <w:basedOn w:val="Standaard"/>
    <w:rsid w:val="007B0AD3"/>
    <w:pPr>
      <w:framePr w:hSpace="180" w:wrap="around" w:vAnchor="text" w:hAnchor="margin" w:y="2078"/>
      <w:jc w:val="right"/>
    </w:pPr>
    <w:rPr>
      <w:sz w:val="16"/>
    </w:rPr>
  </w:style>
  <w:style w:type="paragraph" w:customStyle="1" w:styleId="Normal-List">
    <w:name w:val="Normal - List"/>
    <w:basedOn w:val="Standaard"/>
    <w:rsid w:val="007B0AD3"/>
  </w:style>
  <w:style w:type="character" w:styleId="Subtielebenadrukking">
    <w:name w:val="Subtle Emphasis"/>
    <w:basedOn w:val="Standaardalinea-lettertype"/>
    <w:uiPriority w:val="19"/>
    <w:rsid w:val="007B0AD3"/>
    <w:rPr>
      <w:rFonts w:ascii="Myriad for Rabobank It" w:hAnsi="Myriad for Rabobank It"/>
      <w:i w:val="0"/>
      <w:iCs/>
      <w:color w:val="656C6E" w:themeColor="text1" w:themeTint="BF"/>
      <w:lang w:val="nl-NL"/>
    </w:rPr>
  </w:style>
  <w:style w:type="paragraph" w:customStyle="1" w:styleId="TableHeadingsItalic">
    <w:name w:val="Table Headings Italic"/>
    <w:basedOn w:val="Standaard"/>
    <w:link w:val="TableHeadingsItalicChar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</w:rPr>
  </w:style>
  <w:style w:type="character" w:customStyle="1" w:styleId="TableHeadingsItalicChar">
    <w:name w:val="Table Headings Italic Char"/>
    <w:basedOn w:val="Standaardalinea-lettertype"/>
    <w:link w:val="TableHeadingsItalic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paragraph" w:styleId="Normaalweb">
    <w:name w:val="Normal (Web)"/>
    <w:basedOn w:val="Standaard"/>
    <w:uiPriority w:val="99"/>
    <w:unhideWhenUsed/>
    <w:rsid w:val="0026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F6D"/>
    <w:rPr>
      <w:color w:val="605E5C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2D0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2D09D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rabobankpersoneelsverenigingen.nl/personeelsvereniging-rabobank-rgo-afdeling-eindhoven/nieuws/annuleringregeling-personeelsvereniging-rabobank-nederland-afdeling-eindhoven-best-en-boxte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rabobankpersoneelsverenigingen.nl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emsAM\AppData\Local\Temp\Templafy\WordVsto\tvm5opal.dotx" TargetMode="External"/></Relationships>
</file>

<file path=word/theme/theme1.xml><?xml version="1.0" encoding="utf-8"?>
<a:theme xmlns:a="http://schemas.openxmlformats.org/drawingml/2006/main" name="Rabobank (2021)">
  <a:themeElements>
    <a:clrScheme name="Rabobank (2021)">
      <a:dk1>
        <a:srgbClr val="363A3B"/>
      </a:dk1>
      <a:lt1>
        <a:sysClr val="window" lastClr="FFFFFF"/>
      </a:lt1>
      <a:dk2>
        <a:srgbClr val="000060"/>
      </a:dk2>
      <a:lt2>
        <a:srgbClr val="FFFFFF"/>
      </a:lt2>
      <a:accent1>
        <a:srgbClr val="0058FF"/>
      </a:accent1>
      <a:accent2>
        <a:srgbClr val="000FAA"/>
      </a:accent2>
      <a:accent3>
        <a:srgbClr val="FF6700"/>
      </a:accent3>
      <a:accent4>
        <a:srgbClr val="FFB42D"/>
      </a:accent4>
      <a:accent5>
        <a:srgbClr val="00B269"/>
      </a:accent5>
      <a:accent6>
        <a:srgbClr val="EDEDEE"/>
      </a:accent6>
      <a:hlink>
        <a:srgbClr val="FF6700"/>
      </a:hlink>
      <a:folHlink>
        <a:srgbClr val="FFB42D"/>
      </a:folHlink>
    </a:clrScheme>
    <a:fontScheme name="Rabobank 2023">
      <a:majorFont>
        <a:latin typeface="Myriad for Rabobank It"/>
        <a:ea typeface=""/>
        <a:cs typeface=""/>
      </a:majorFont>
      <a:minorFont>
        <a:latin typeface="Myriad for Raboban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ray 1">
      <a:srgbClr val="000000"/>
    </a:custClr>
    <a:custClr name="Gray 2">
      <a:srgbClr val="202122"/>
    </a:custClr>
    <a:custClr name="Gray 3">
      <a:srgbClr val="414244"/>
    </a:custClr>
    <a:custClr name="Gray 4">
      <a:srgbClr val="5F6063"/>
    </a:custClr>
    <a:custClr name="Gray 5">
      <a:srgbClr val="737578"/>
    </a:custClr>
    <a:custClr name="Gray 6">
      <a:srgbClr val="9C9EA0"/>
    </a:custClr>
    <a:custClr name="Gray 7">
      <a:srgbClr val="BBBCBE"/>
    </a:custClr>
    <a:custClr name="Gray 8">
      <a:srgbClr val="E0E0E1"/>
    </a:custClr>
    <a:custClr name="Gray 9">
      <a:srgbClr val="EDEDEE"/>
    </a:custClr>
    <a:custClr name="Gray 10">
      <a:srgbClr val="F5F5F5"/>
    </a:custClr>
    <a:custClr name="Blue 1">
      <a:srgbClr val="000060"/>
    </a:custClr>
    <a:custClr name="Brand Dark Blue">
      <a:srgbClr val="000FAA"/>
    </a:custClr>
    <a:custClr name="Brand Bright Blue">
      <a:srgbClr val="0058FF"/>
    </a:custClr>
    <a:custClr name="Blue 4">
      <a:srgbClr val="0089FF"/>
    </a:custClr>
    <a:custClr name="Info Blue">
      <a:srgbClr val="58C9FF"/>
    </a:custClr>
    <a:custClr name="Orange 1">
      <a:srgbClr val="801604"/>
    </a:custClr>
    <a:custClr name="Error Red">
      <a:srgbClr val="E03000"/>
    </a:custClr>
    <a:custClr name="Orange 3">
      <a:srgbClr val="FF6700"/>
    </a:custClr>
    <a:custClr name="Brand Yellow-Orange">
      <a:srgbClr val="FFBC1F"/>
    </a:custClr>
    <a:custClr name="Orange 5">
      <a:srgbClr val="FFD983"/>
    </a:custClr>
    <a:custClr name="Green 1">
      <a:srgbClr val="006E46"/>
    </a:custClr>
    <a:custClr name="Green 2">
      <a:srgbClr val="009354"/>
    </a:custClr>
    <a:custClr name="Success Green">
      <a:srgbClr val="00B269"/>
    </a:custClr>
    <a:custClr name="Illustration Green">
      <a:srgbClr val="00CD87"/>
    </a:custClr>
    <a:custClr name="Green 5">
      <a:srgbClr val="55E6B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{"language":"{{UserProfile.DocumentLanguage.Language}}","disableUpdates":false,"type":"proofingLanguage"}],"templateName":"Blank Word Template (3)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58672-69b0-4506-a985-e1324f58602a" xsi:nil="true"/>
    <lcf76f155ced4ddcb4097134ff3c332f xmlns="f23f2a56-fb85-4beb-a4ed-8edf8a6955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],"formDataEntries":[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05FCFEA7EDB4DA7E470F6A86CB72F" ma:contentTypeVersion="11" ma:contentTypeDescription="Een nieuw document maken." ma:contentTypeScope="" ma:versionID="43acf28b27cd58a748852e92f8e461d7">
  <xsd:schema xmlns:xsd="http://www.w3.org/2001/XMLSchema" xmlns:xs="http://www.w3.org/2001/XMLSchema" xmlns:p="http://schemas.microsoft.com/office/2006/metadata/properties" xmlns:ns2="f23f2a56-fb85-4beb-a4ed-8edf8a6955f2" xmlns:ns3="5ee58672-69b0-4506-a985-e1324f58602a" targetNamespace="http://schemas.microsoft.com/office/2006/metadata/properties" ma:root="true" ma:fieldsID="7bd16ea89c8c882e146b775c0c830771" ns2:_="" ns3:_="">
    <xsd:import namespace="f23f2a56-fb85-4beb-a4ed-8edf8a6955f2"/>
    <xsd:import namespace="5ee58672-69b0-4506-a985-e1324f586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2a56-fb85-4beb-a4ed-8edf8a695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03c4af3-d430-4f28-9747-46973365d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8672-69b0-4506-a985-e1324f5860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07c68-f7f0-4bb1-8a0d-d224a677c4d2}" ma:internalName="TaxCatchAll" ma:showField="CatchAllData" ma:web="5ee58672-69b0-4506-a985-e1324f586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C9A85-7B83-4E67-81AA-4655FA467E3B}">
  <ds:schemaRefs/>
</ds:datastoreItem>
</file>

<file path=customXml/itemProps2.xml><?xml version="1.0" encoding="utf-8"?>
<ds:datastoreItem xmlns:ds="http://schemas.openxmlformats.org/officeDocument/2006/customXml" ds:itemID="{136895FF-E617-42F0-BCE6-92647CA7A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115D38-69DF-4503-886E-4FEB127A303F}">
  <ds:schemaRefs>
    <ds:schemaRef ds:uri="http://schemas.microsoft.com/office/2006/metadata/properties"/>
    <ds:schemaRef ds:uri="http://schemas.microsoft.com/office/infopath/2007/PartnerControls"/>
    <ds:schemaRef ds:uri="5ee58672-69b0-4506-a985-e1324f58602a"/>
    <ds:schemaRef ds:uri="f23f2a56-fb85-4beb-a4ed-8edf8a6955f2"/>
  </ds:schemaRefs>
</ds:datastoreItem>
</file>

<file path=customXml/itemProps4.xml><?xml version="1.0" encoding="utf-8"?>
<ds:datastoreItem xmlns:ds="http://schemas.openxmlformats.org/officeDocument/2006/customXml" ds:itemID="{AF761E0B-1A4D-45C7-84F6-E6B840A2F1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7DC049-9E22-4134-B6E6-FA4385A5D9AD}">
  <ds:schemaRefs/>
</ds:datastoreItem>
</file>

<file path=customXml/itemProps6.xml><?xml version="1.0" encoding="utf-8"?>
<ds:datastoreItem xmlns:ds="http://schemas.openxmlformats.org/officeDocument/2006/customXml" ds:itemID="{C1CE848C-C426-425F-A967-ACF909A27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2a56-fb85-4beb-a4ed-8edf8a6955f2"/>
    <ds:schemaRef ds:uri="5ee58672-69b0-4506-a985-e1324f586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tvm5opal</Template>
  <TotalTime>4</TotalTime>
  <Pages>1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Ansems, AM (Astrid)</dc:creator>
  <cp:keywords/>
  <dc:description/>
  <cp:lastModifiedBy>Ekert, HFWP (Harry)</cp:lastModifiedBy>
  <cp:revision>7</cp:revision>
  <dcterms:created xsi:type="dcterms:W3CDTF">2025-08-05T06:51:00Z</dcterms:created>
  <dcterms:modified xsi:type="dcterms:W3CDTF">2025-08-05T06:54:00Z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0x01010016205FCFEA7EDB4DA7E470F6A86CB72F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TemplafyTenantId">
    <vt:lpwstr>rabobank</vt:lpwstr>
  </property>
  <property fmtid="{D5CDD505-2E9C-101B-9397-08002B2CF9AE}" pid="8" name="TemplafyTemplateId">
    <vt:lpwstr>1063802058586980980</vt:lpwstr>
  </property>
  <property fmtid="{D5CDD505-2E9C-101B-9397-08002B2CF9AE}" pid="9" name="TemplafyUserProfileId">
    <vt:lpwstr>638125950319489503</vt:lpwstr>
  </property>
  <property fmtid="{D5CDD505-2E9C-101B-9397-08002B2CF9AE}" pid="10" name="TemplafyLanguageCode">
    <vt:lpwstr>nl-NL</vt:lpwstr>
  </property>
  <property fmtid="{D5CDD505-2E9C-101B-9397-08002B2CF9AE}" pid="11" name="TemplafyFromBlank">
    <vt:bool>true</vt:bool>
  </property>
</Properties>
</file>